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 w:rsidR="00FE1B1E" w:rsidRPr="00664218">
      <w:pPr>
        <w:spacing w:after="0" w:line="360" w:lineRule="auto"/>
        <w:jc w:val="center"/>
        <w:rPr>
          <w:rFonts w:ascii="Times New Roman" w:eastAsia="微软雅黑" w:hAnsi="Times New Roman" w:cs="Times New Roman"/>
          <w:b/>
          <w:bCs/>
          <w:color w:val="FF0000"/>
          <w:sz w:val="32"/>
          <w:szCs w:val="32"/>
        </w:rPr>
      </w:pPr>
      <w:r w:rsidRPr="00664218">
        <w:rPr>
          <w:rFonts w:ascii="Times New Roman" w:eastAsia="微软雅黑" w:hAnsi="Times New Roman" w:cs="Times New Roman"/>
          <w:b/>
          <w:bCs/>
          <w:color w:val="FF0000"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12382500</wp:posOffset>
            </wp:positionH>
            <wp:positionV relativeFrom="topMargin">
              <wp:posOffset>11684000</wp:posOffset>
            </wp:positionV>
            <wp:extent cx="469900" cy="406400"/>
            <wp:wrapNone/>
            <wp:docPr id="1004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165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Pr="00664218">
        <w:rPr>
          <w:rFonts w:ascii="Times New Roman" w:eastAsia="微软雅黑" w:hAnsi="Times New Roman" w:cs="Times New Roman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10617200</wp:posOffset>
            </wp:positionH>
            <wp:positionV relativeFrom="topMargin">
              <wp:posOffset>11861800</wp:posOffset>
            </wp:positionV>
            <wp:extent cx="292100" cy="419100"/>
            <wp:effectExtent l="0" t="0" r="12700" b="0"/>
            <wp:wrapNone/>
            <wp:docPr id="100214" name="图片 10021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757888" name="图片 10021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4218">
        <w:rPr>
          <w:rFonts w:ascii="Times New Roman" w:eastAsia="微软雅黑" w:hAnsi="Times New Roman" w:cs="Times New Roman"/>
          <w:b/>
          <w:bCs/>
          <w:color w:val="FF0000"/>
          <w:sz w:val="32"/>
          <w:szCs w:val="32"/>
        </w:rPr>
        <w:t>专题四</w:t>
      </w:r>
      <w:r w:rsidRPr="00664218">
        <w:rPr>
          <w:rFonts w:ascii="Times New Roman" w:eastAsia="微软雅黑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664218">
        <w:rPr>
          <w:rFonts w:ascii="Times New Roman" w:eastAsia="微软雅黑" w:hAnsi="Times New Roman" w:cs="Times New Roman"/>
          <w:b/>
          <w:bCs/>
          <w:color w:val="FF0000"/>
          <w:sz w:val="32"/>
          <w:szCs w:val="32"/>
        </w:rPr>
        <w:t>光学作图题</w:t>
      </w:r>
    </w:p>
    <w:p w:rsidR="00FE1B1E" w:rsidRPr="00664218">
      <w:pPr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sz w:val="24"/>
          <w:szCs w:val="24"/>
        </w:rPr>
        <w:t>1.</w:t>
      </w:r>
      <w:r w:rsidRPr="00664218">
        <w:rPr>
          <w:rFonts w:ascii="Times New Roman" w:hAnsi="Times New Roman" w:cs="Times New Roman"/>
          <w:sz w:val="24"/>
          <w:szCs w:val="24"/>
        </w:rPr>
        <w:t>在图中作出已知折射光线的入射光线</w:t>
      </w:r>
    </w:p>
    <w:p w:rsidR="00FE1B1E" w:rsidRPr="00664218">
      <w:pPr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114300" distR="114300">
                <wp:extent cx="1680845" cy="765175"/>
                <wp:effectExtent l="0" t="4445" r="14605" b="11430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80845" cy="765179"/>
                          <a:chOff x="0" y="0"/>
                          <a:chExt cx="1725" cy="1075"/>
                        </a:xfrm>
                      </wpg:grpSpPr>
                      <wps:wsp xmlns:wps="http://schemas.microsoft.com/office/word/2010/wordprocessingShape">
                        <wps:cNvPr id="3" name="任意多边形 3" descr="学科网(www.zxxk.com)--教育资源门户，提供试题试卷、教案、课件、教学论文、素材等各类教学资源库下载，还有大量丰富的教学资讯！"/>
                        <wps:cNvSpPr>
                          <a:spLocks noChangeAspect="1"/>
                        </wps:cNvSpPr>
                        <wps:spPr>
                          <a:xfrm flipH="1">
                            <a:off x="720" y="0"/>
                            <a:ext cx="142" cy="101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4408" w="620" stroke="1">
                                <a:moveTo>
                                  <a:pt x="310" y="0"/>
                                </a:moveTo>
                                <a:lnTo>
                                  <a:pt x="237" y="270"/>
                                </a:lnTo>
                                <a:lnTo>
                                  <a:pt x="175" y="542"/>
                                </a:lnTo>
                                <a:lnTo>
                                  <a:pt x="121" y="816"/>
                                </a:lnTo>
                                <a:lnTo>
                                  <a:pt x="78" y="1091"/>
                                </a:lnTo>
                                <a:lnTo>
                                  <a:pt x="44" y="1368"/>
                                </a:lnTo>
                                <a:lnTo>
                                  <a:pt x="19" y="1646"/>
                                </a:lnTo>
                                <a:lnTo>
                                  <a:pt x="5" y="1925"/>
                                </a:lnTo>
                                <a:lnTo>
                                  <a:pt x="0" y="2204"/>
                                </a:lnTo>
                                <a:lnTo>
                                  <a:pt x="5" y="2483"/>
                                </a:lnTo>
                                <a:lnTo>
                                  <a:pt x="19" y="2762"/>
                                </a:lnTo>
                                <a:lnTo>
                                  <a:pt x="44" y="3040"/>
                                </a:lnTo>
                                <a:lnTo>
                                  <a:pt x="78" y="3317"/>
                                </a:lnTo>
                                <a:lnTo>
                                  <a:pt x="121" y="3592"/>
                                </a:lnTo>
                                <a:lnTo>
                                  <a:pt x="175" y="3866"/>
                                </a:lnTo>
                                <a:lnTo>
                                  <a:pt x="237" y="4138"/>
                                </a:lnTo>
                                <a:lnTo>
                                  <a:pt x="310" y="4408"/>
                                </a:lnTo>
                                <a:lnTo>
                                  <a:pt x="310" y="4408"/>
                                </a:lnTo>
                                <a:lnTo>
                                  <a:pt x="383" y="4138"/>
                                </a:lnTo>
                                <a:lnTo>
                                  <a:pt x="445" y="3866"/>
                                </a:lnTo>
                                <a:lnTo>
                                  <a:pt x="499" y="3592"/>
                                </a:lnTo>
                                <a:lnTo>
                                  <a:pt x="542" y="3317"/>
                                </a:lnTo>
                                <a:lnTo>
                                  <a:pt x="576" y="3040"/>
                                </a:lnTo>
                                <a:lnTo>
                                  <a:pt x="601" y="2762"/>
                                </a:lnTo>
                                <a:lnTo>
                                  <a:pt x="615" y="2483"/>
                                </a:lnTo>
                                <a:lnTo>
                                  <a:pt x="620" y="2204"/>
                                </a:lnTo>
                                <a:lnTo>
                                  <a:pt x="615" y="1925"/>
                                </a:lnTo>
                                <a:lnTo>
                                  <a:pt x="601" y="1646"/>
                                </a:lnTo>
                                <a:lnTo>
                                  <a:pt x="576" y="1368"/>
                                </a:lnTo>
                                <a:lnTo>
                                  <a:pt x="542" y="1091"/>
                                </a:lnTo>
                                <a:lnTo>
                                  <a:pt x="499" y="816"/>
                                </a:lnTo>
                                <a:lnTo>
                                  <a:pt x="445" y="542"/>
                                </a:lnTo>
                                <a:lnTo>
                                  <a:pt x="383" y="270"/>
                                </a:lnTo>
                                <a:lnTo>
                                  <a:pt x="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 upright="1"/>
                      </wps:wsp>
                      <wps:wsp xmlns:wps="http://schemas.microsoft.com/office/word/2010/wordprocessingShape">
                        <wps:cNvPr id="4" name="直接连接符 4" descr="学科网(www.zxxk.com)--教育资源门户，提供试题试卷、教案、课件、教学论文、素材等各类教学资源库下载，还有大量丰富的教学资讯！"/>
                        <wps:cNvCnPr/>
                        <wps:spPr>
                          <a:xfrm>
                            <a:off x="0" y="516"/>
                            <a:ext cx="162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Dot"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5" name="矩形 5" descr="学科网(www.zxxk.com)--教育资源门户，提供试题试卷、教案、课件、教学论文、素材等各类教学资源库下载，还有大量丰富的教学资讯！"/>
                        <wps:cNvSpPr/>
                        <wps:spPr>
                          <a:xfrm>
                            <a:off x="1155" y="516"/>
                            <a:ext cx="180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E1B1E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 xmlns:wps="http://schemas.microsoft.com/office/word/2010/wordprocessingShape">
                        <wps:cNvPr id="6" name="椭圆 6" descr="学科网(www.zxxk.com)--教育资源门户，提供试题试卷、教案、课件、教学论文、素材等各类教学资源库下载，还有大量丰富的教学资讯！"/>
                        <wps:cNvSpPr>
                          <a:spLocks noChangeAspect="1"/>
                        </wps:cNvSpPr>
                        <wps:spPr>
                          <a:xfrm>
                            <a:off x="1290" y="480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 upright="1"/>
                      </wps:wsp>
                      <wps:wsp xmlns:wps="http://schemas.microsoft.com/office/word/2010/wordprocessingShape">
                        <wps:cNvPr id="8" name="直接连接符 8" descr="学科网(www.zxxk.com)--教育资源门户，提供试题试卷、教案、课件、教学论文、素材等各类教学资源库下载，还有大量丰富的教学资讯！"/>
                        <wps:cNvCnPr/>
                        <wps:spPr>
                          <a:xfrm>
                            <a:off x="810" y="198"/>
                            <a:ext cx="915" cy="549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9" name="任意多边形 9" descr="学科网(www.zxxk.com)--教育资源门户，提供试题试卷、教案、课件、教学论文、素材等各类教学资源库下载，还有大量丰富的教学资讯！"/>
                        <wps:cNvSpPr/>
                        <wps:spPr>
                          <a:xfrm>
                            <a:off x="1035" y="333"/>
                            <a:ext cx="150" cy="8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84" w="150" stroke="1">
                                <a:moveTo>
                                  <a:pt x="0" y="0"/>
                                </a:moveTo>
                                <a:lnTo>
                                  <a:pt x="150" y="8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headEnd/>
                            <a:tailEnd type="triangle" len="lg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i1025" style="width:132.35pt;height:60.25pt" coordsize="1725,1075">
                <o:lock v:ext="edit" aspectratio="f"/>
                <v:shape id="_x0000_s1026" o:spid="_x0000_s1026" style="width:142;height:1012;flip:x;left:720;position:absolute" coordsize="620,4408" o:spt="100" adj="-11796480,,5400" path="m310,l237,270,175,542,121,816,78,1091,44,1368,19,1646,5,1925,,2204,5,2483,19,2762,44,3040,78,3317,121,3592,175,3866,237,4138,310,4408,310,4408,383,4138,445,3866,499,3592,542,3317,576,3040,601,2762,615,2483,620,2204,615,1925,601,1646,576,1368,542,1091,499,816,445,542,383,270,310,xe" filled="t" fillcolor="white" stroked="t" strokecolor="black">
                  <v:stroke joinstyle="round"/>
                  <o:lock v:ext="edit" aspectratio="t"/>
                </v:shape>
                <v:line id="_x0000_s1026" o:spid="_x0000_s1027" style="position:absolute" from="0,0" to="1000,1000" coordsize="21600,21600" stroked="t" strokecolor="black">
                  <v:stroke joinstyle="round" dashstyle="dashDot"/>
                  <o:lock v:ext="edit" aspectratio="f"/>
                </v:line>
                <v:rect id="_x0000_s1026" o:spid="_x0000_s1028" style="width:180;height:559;left:1155;position:absolute;top:516" coordsize="21600,21600" filled="t" fillcolor="white" stroked="f">
                  <o:lock v:ext="edit" aspectratio="f"/>
                  <v:textbox inset="0,0,0,0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F</w:t>
                        </w:r>
                      </w:p>
                    </w:txbxContent>
                  </v:textbox>
                </v:rect>
                <v:oval id="_x0000_s1026" o:spid="_x0000_s1029" style="width:57;height:57;left:1290;position:absolute;top:480" coordsize="21600,21600" filled="t" fillcolor="black" stroked="t" strokecolor="black">
                  <v:stroke joinstyle="round"/>
                  <o:lock v:ext="edit" aspectratio="t"/>
                </v:oval>
                <v:line id="_x0000_s1026" o:spid="_x0000_s1030" style="position:absolute" from="0,0" to="1000,1000" coordsize="21600,21600" stroked="t" strokecolor="black">
                  <v:stroke joinstyle="round"/>
                  <o:lock v:ext="edit" aspectratio="f"/>
                </v:line>
                <v:shape id="_x0000_s1026" o:spid="_x0000_s1031" style="width:150;height:84;left:1035;position:absolute;top:333" coordsize="150,84" o:spt="100" adj="-11796480,,5400" path="m,l150,84e" filled="f" stroked="t" strokecolor="black">
                  <v:stroke joinstyle="round" endarrow="block" endarrowlength="long"/>
                  <o:lock v:ext="edit" aspectratio="f"/>
                </v:shape>
                <w10:anchorlock/>
              </v:group>
            </w:pict>
          </mc:Fallback>
        </mc:AlternateContent>
      </w:r>
    </w:p>
    <w:p w:rsidR="00FE1B1E" w:rsidRPr="00664218">
      <w:pPr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sz w:val="24"/>
          <w:szCs w:val="24"/>
        </w:rPr>
        <w:t>2.</w:t>
      </w:r>
      <w:r w:rsidRPr="00664218">
        <w:rPr>
          <w:rFonts w:ascii="Times New Roman" w:hAnsi="Times New Roman" w:cs="Times New Roman"/>
          <w:sz w:val="24"/>
          <w:szCs w:val="24"/>
        </w:rPr>
        <w:t>根据平面镜成像特点，在图中画出物体</w:t>
      </w:r>
      <w:r w:rsidRPr="00664218">
        <w:rPr>
          <w:rFonts w:ascii="Times New Roman" w:hAnsi="Times New Roman" w:cs="Times New Roman"/>
          <w:i/>
          <w:sz w:val="24"/>
          <w:szCs w:val="24"/>
        </w:rPr>
        <w:t>AB</w:t>
      </w:r>
      <w:r w:rsidRPr="00664218">
        <w:rPr>
          <w:rFonts w:ascii="Times New Roman" w:hAnsi="Times New Roman" w:cs="Times New Roman"/>
          <w:sz w:val="24"/>
          <w:szCs w:val="24"/>
        </w:rPr>
        <w:t>在平面镜</w:t>
      </w:r>
      <w:r w:rsidRPr="00664218">
        <w:rPr>
          <w:rFonts w:ascii="Times New Roman" w:hAnsi="Times New Roman" w:cs="Times New Roman"/>
          <w:i/>
          <w:sz w:val="24"/>
          <w:szCs w:val="24"/>
        </w:rPr>
        <w:t>MN</w:t>
      </w:r>
      <w:r w:rsidRPr="00664218">
        <w:rPr>
          <w:rFonts w:ascii="Times New Roman" w:hAnsi="Times New Roman" w:cs="Times New Roman"/>
          <w:sz w:val="24"/>
          <w:szCs w:val="24"/>
        </w:rPr>
        <w:t>中所成的像</w:t>
      </w:r>
      <w:r w:rsidRPr="00664218">
        <w:rPr>
          <w:rFonts w:ascii="Times New Roman" w:hAnsi="Times New Roman" w:cs="Times New Roman"/>
          <w:i/>
          <w:sz w:val="24"/>
          <w:szCs w:val="24"/>
        </w:rPr>
        <w:t>A′B′</w:t>
      </w:r>
      <w:r w:rsidRPr="00664218">
        <w:rPr>
          <w:rFonts w:ascii="Times New Roman" w:hAnsi="Times New Roman" w:cs="Times New Roman"/>
          <w:sz w:val="24"/>
          <w:szCs w:val="24"/>
        </w:rPr>
        <w:t>.</w:t>
      </w:r>
    </w:p>
    <w:p w:rsidR="00FE1B1E" w:rsidRPr="00664218">
      <w:pPr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114300" distR="114300">
                <wp:extent cx="946150" cy="1486535"/>
                <wp:effectExtent l="0" t="0" r="25400" b="18415"/>
                <wp:docPr id="139" name="组合 1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46150" cy="1486535"/>
                          <a:chOff x="8280" y="11112"/>
                          <a:chExt cx="1490" cy="2341"/>
                        </a:xfrm>
                      </wpg:grpSpPr>
                      <wpg:grpSp>
                        <wpg:cNvPr id="140" name="组合 50"/>
                        <wpg:cNvGrpSpPr/>
                        <wpg:grpSpPr>
                          <a:xfrm rot="16200000">
                            <a:off x="9036" y="11716"/>
                            <a:ext cx="1338" cy="130"/>
                            <a:chOff x="2760" y="2640"/>
                            <a:chExt cx="1338" cy="130"/>
                          </a:xfrm>
                        </wpg:grpSpPr>
                        <wps:wsp xmlns:wps="http://schemas.microsoft.com/office/word/2010/wordprocessingShape">
                          <wps:cNvPr id="141" name="直接连接符 35" descr="学科网(www.zxxk.com)--教育资源门户，提供试题试卷、教案、课件、教学论文、素材等各类教学资源库下载，还有大量丰富的教学资讯！"/>
                          <wps:cNvCnPr/>
                          <wps:spPr>
                            <a:xfrm flipH="1">
                              <a:off x="2760" y="2648"/>
                              <a:ext cx="120" cy="122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42" name="直接连接符 36" descr="学科网(www.zxxk.com)--教育资源门户，提供试题试卷、教案、课件、教学论文、素材等各类教学资源库下载，还有大量丰富的教学资讯！"/>
                          <wps:cNvCnPr/>
                          <wps:spPr>
                            <a:xfrm flipH="1">
                              <a:off x="2880" y="2648"/>
                              <a:ext cx="121" cy="122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43" name="直接连接符 37" descr="学科网(www.zxxk.com)--教育资源门户，提供试题试卷、教案、课件、教学论文、素材等各类教学资源库下载，还有大量丰富的教学资讯！"/>
                          <wps:cNvCnPr/>
                          <wps:spPr>
                            <a:xfrm flipH="1">
                              <a:off x="3001" y="2648"/>
                              <a:ext cx="120" cy="122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44" name="直接连接符 38" descr="学科网(www.zxxk.com)--教育资源门户，提供试题试卷、教案、课件、教学论文、素材等各类教学资源库下载，还有大量丰富的教学资讯！"/>
                          <wps:cNvCnPr/>
                          <wps:spPr>
                            <a:xfrm flipH="1">
                              <a:off x="3121" y="2648"/>
                              <a:ext cx="120" cy="122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45" name="直接连接符 39" descr="学科网(www.zxxk.com)--教育资源门户，提供试题试卷、教案、课件、教学论文、素材等各类教学资源库下载，还有大量丰富的教学资讯！"/>
                          <wps:cNvCnPr/>
                          <wps:spPr>
                            <a:xfrm flipH="1">
                              <a:off x="3241" y="2648"/>
                              <a:ext cx="120" cy="122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46" name="直接连接符 40" descr="学科网(www.zxxk.com)--教育资源门户，提供试题试卷、教案、课件、教学论文、素材等各类教学资源库下载，还有大量丰富的教学资讯！"/>
                          <wps:cNvCnPr/>
                          <wps:spPr>
                            <a:xfrm flipH="1">
                              <a:off x="3361" y="2648"/>
                              <a:ext cx="121" cy="122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47" name="直接连接符 41" descr="学科网(www.zxxk.com)--教育资源门户，提供试题试卷、教案、课件、教学论文、素材等各类教学资源库下载，还有大量丰富的教学资讯！"/>
                          <wps:cNvCnPr/>
                          <wps:spPr>
                            <a:xfrm flipH="1">
                              <a:off x="3482" y="2648"/>
                              <a:ext cx="120" cy="122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48" name="直接连接符 43" descr="学科网(www.zxxk.com)--教育资源门户，提供试题试卷、教案、课件、教学论文、素材等各类教学资源库下载，还有大量丰富的教学资讯！"/>
                          <wps:cNvCnPr/>
                          <wps:spPr>
                            <a:xfrm flipH="1">
                              <a:off x="3602" y="2648"/>
                              <a:ext cx="120" cy="122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49" name="直接连接符 46" descr="学科网(www.zxxk.com)--教育资源门户，提供试题试卷、教案、课件、教学论文、素材等各类教学资源库下载，还有大量丰富的教学资讯！"/>
                          <wps:cNvCnPr/>
                          <wps:spPr>
                            <a:xfrm flipH="1">
                              <a:off x="3722" y="2648"/>
                              <a:ext cx="120" cy="122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50" name="直接连接符 47" descr="学科网(www.zxxk.com)--教育资源门户，提供试题试卷、教案、课件、教学论文、素材等各类教学资源库下载，还有大量丰富的教学资讯！"/>
                          <wps:cNvCnPr/>
                          <wps:spPr>
                            <a:xfrm flipH="1">
                              <a:off x="3842" y="2648"/>
                              <a:ext cx="121" cy="122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51" name="直接连接符 48" descr="学科网(www.zxxk.com)--教育资源门户，提供试题试卷、教案、课件、教学论文、素材等各类教学资源库下载，还有大量丰富的教学资讯！"/>
                          <wps:cNvCnPr/>
                          <wps:spPr>
                            <a:xfrm flipH="1">
                              <a:off x="3963" y="2648"/>
                              <a:ext cx="120" cy="122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52" name="直接连接符 49" descr="学科网(www.zxxk.com)--教育资源门户，提供试题试卷、教案、课件、教学论文、素材等各类教学资源库下载，还有大量丰富的教学资讯！"/>
                          <wps:cNvCnPr/>
                          <wps:spPr>
                            <a:xfrm>
                              <a:off x="2783" y="2640"/>
                              <a:ext cx="131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0000"/>
                              </a:solidFill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153" name="组合 63"/>
                        <wpg:cNvGrpSpPr/>
                        <wpg:grpSpPr>
                          <a:xfrm rot="16200000">
                            <a:off x="9036" y="12548"/>
                            <a:ext cx="1338" cy="130"/>
                            <a:chOff x="2760" y="2640"/>
                            <a:chExt cx="1338" cy="130"/>
                          </a:xfrm>
                        </wpg:grpSpPr>
                        <wps:wsp xmlns:wps="http://schemas.microsoft.com/office/word/2010/wordprocessingShape">
                          <wps:cNvPr id="154" name="直接连接符 51" descr="学科网(www.zxxk.com)--教育资源门户，提供试题试卷、教案、课件、教学论文、素材等各类教学资源库下载，还有大量丰富的教学资讯！"/>
                          <wps:cNvCnPr/>
                          <wps:spPr>
                            <a:xfrm flipH="1">
                              <a:off x="2760" y="2648"/>
                              <a:ext cx="120" cy="122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55" name="直接连接符 52" descr="学科网(www.zxxk.com)--教育资源门户，提供试题试卷、教案、课件、教学论文、素材等各类教学资源库下载，还有大量丰富的教学资讯！"/>
                          <wps:cNvCnPr/>
                          <wps:spPr>
                            <a:xfrm flipH="1">
                              <a:off x="2880" y="2648"/>
                              <a:ext cx="121" cy="122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56" name="直接连接符 53" descr="学科网(www.zxxk.com)--教育资源门户，提供试题试卷、教案、课件、教学论文、素材等各类教学资源库下载，还有大量丰富的教学资讯！"/>
                          <wps:cNvCnPr/>
                          <wps:spPr>
                            <a:xfrm flipH="1">
                              <a:off x="3001" y="2648"/>
                              <a:ext cx="120" cy="122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57" name="直接连接符 54" descr="学科网(www.zxxk.com)--教育资源门户，提供试题试卷、教案、课件、教学论文、素材等各类教学资源库下载，还有大量丰富的教学资讯！"/>
                          <wps:cNvCnPr/>
                          <wps:spPr>
                            <a:xfrm flipH="1">
                              <a:off x="3121" y="2648"/>
                              <a:ext cx="120" cy="122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58" name="直接连接符 55" descr="学科网(www.zxxk.com)--教育资源门户，提供试题试卷、教案、课件、教学论文、素材等各类教学资源库下载，还有大量丰富的教学资讯！"/>
                          <wps:cNvCnPr/>
                          <wps:spPr>
                            <a:xfrm flipH="1">
                              <a:off x="3241" y="2648"/>
                              <a:ext cx="120" cy="122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59" name="直接连接符 56" descr="学科网(www.zxxk.com)--教育资源门户，提供试题试卷、教案、课件、教学论文、素材等各类教学资源库下载，还有大量丰富的教学资讯！"/>
                          <wps:cNvCnPr/>
                          <wps:spPr>
                            <a:xfrm flipH="1">
                              <a:off x="3361" y="2648"/>
                              <a:ext cx="121" cy="122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60" name="直接连接符 57" descr="学科网(www.zxxk.com)--教育资源门户，提供试题试卷、教案、课件、教学论文、素材等各类教学资源库下载，还有大量丰富的教学资讯！"/>
                          <wps:cNvCnPr/>
                          <wps:spPr>
                            <a:xfrm flipH="1">
                              <a:off x="3482" y="2648"/>
                              <a:ext cx="120" cy="122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61" name="直接连接符 58" descr="学科网(www.zxxk.com)--教育资源门户，提供试题试卷、教案、课件、教学论文、素材等各类教学资源库下载，还有大量丰富的教学资讯！"/>
                          <wps:cNvCnPr/>
                          <wps:spPr>
                            <a:xfrm flipH="1">
                              <a:off x="3602" y="2648"/>
                              <a:ext cx="120" cy="122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62" name="直接连接符 59" descr="学科网(www.zxxk.com)--教育资源门户，提供试题试卷、教案、课件、教学论文、素材等各类教学资源库下载，还有大量丰富的教学资讯！"/>
                          <wps:cNvCnPr/>
                          <wps:spPr>
                            <a:xfrm flipH="1">
                              <a:off x="3722" y="2648"/>
                              <a:ext cx="120" cy="122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63" name="直接连接符 60" descr="学科网(www.zxxk.com)--教育资源门户，提供试题试卷、教案、课件、教学论文、素材等各类教学资源库下载，还有大量丰富的教学资讯！"/>
                          <wps:cNvCnPr/>
                          <wps:spPr>
                            <a:xfrm flipH="1">
                              <a:off x="3842" y="2648"/>
                              <a:ext cx="121" cy="122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77" name="直接连接符 61" descr="学科网(www.zxxk.com)--教育资源门户，提供试题试卷、教案、课件、教学论文、素材等各类教学资源库下载，还有大量丰富的教学资讯！"/>
                          <wps:cNvCnPr/>
                          <wps:spPr>
                            <a:xfrm flipH="1">
                              <a:off x="3963" y="2648"/>
                              <a:ext cx="120" cy="122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0000"/>
                              </a:solidFill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79" name="直接连接符 62" descr="学科网(www.zxxk.com)--教育资源门户，提供试题试卷、教案、课件、教学论文、素材等各类教学资源库下载，还有大量丰富的教学资讯！"/>
                          <wps:cNvCnPr/>
                          <wps:spPr>
                            <a:xfrm>
                              <a:off x="2783" y="2640"/>
                              <a:ext cx="131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0000"/>
                              </a:solidFill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80" name="直接连接符 66" descr="学科网(www.zxxk.com)--教育资源门户，提供试题试卷、教案、课件、教学论文、素材等各类教学资源库下载，还有大量丰富的教学资讯！"/>
                        <wps:cNvCnPr/>
                        <wps:spPr>
                          <a:xfrm flipV="1">
                            <a:off x="8560" y="11596"/>
                            <a:ext cx="0" cy="124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/>
                            <a:tailEnd type="triangle"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182" name="文本框 68" descr="学科网(www.zxxk.com)--教育资源门户，提供试题试卷、教案、课件、教学论文、素材等各类教学资源库下载，还有大量丰富的教学资讯！"/>
                        <wps:cNvSpPr txBox="1"/>
                        <wps:spPr>
                          <a:xfrm>
                            <a:off x="8280" y="11424"/>
                            <a:ext cx="179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E1B1E">
                              <w:pPr>
                                <w:rPr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none" lIns="18034" tIns="0" rIns="18034" bIns="0" upright="1">
                          <a:spAutoFit/>
                        </wps:bodyPr>
                      </wps:wsp>
                      <wps:wsp xmlns:wps="http://schemas.microsoft.com/office/word/2010/wordprocessingShape">
                        <wps:cNvPr id="185" name="文本框 69" descr="学科网(www.zxxk.com)--教育资源门户，提供试题试卷、教案、课件、教学论文、素材等各类教学资源库下载，还有大量丰富的教学资讯！"/>
                        <wps:cNvSpPr txBox="1"/>
                        <wps:spPr>
                          <a:xfrm>
                            <a:off x="8280" y="12672"/>
                            <a:ext cx="172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E1B1E">
                              <w:pPr>
                                <w:rPr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1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none" lIns="18034" tIns="0" rIns="18034" bIns="0" upright="1">
                          <a:spAutoFit/>
                        </wps:bodyPr>
                      </wps:wsp>
                      <wps:wsp xmlns:wps="http://schemas.microsoft.com/office/word/2010/wordprocessingShape">
                        <wps:cNvPr id="186" name="文本框 71" descr="学科网(www.zxxk.com)--教育资源门户，提供试题试卷、教案、课件、教学论文、素材等各类教学资源库下载，还有大量丰富的教学资讯！"/>
                        <wps:cNvSpPr txBox="1"/>
                        <wps:spPr>
                          <a:xfrm>
                            <a:off x="9330" y="11112"/>
                            <a:ext cx="237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E1B1E">
                              <w:pPr>
                                <w:rPr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none" lIns="18034" tIns="0" rIns="18034" bIns="0" upright="1">
                          <a:spAutoFit/>
                        </wps:bodyPr>
                      </wps:wsp>
                      <wps:wsp xmlns:wps="http://schemas.microsoft.com/office/word/2010/wordprocessingShape">
                        <wps:cNvPr id="187" name="文本框 72" descr="学科网(www.zxxk.com)--教育资源门户，提供试题试卷、教案、课件、教学论文、素材等各类教学资源库下载，还有大量丰富的教学资讯！"/>
                        <wps:cNvSpPr txBox="1"/>
                        <wps:spPr>
                          <a:xfrm>
                            <a:off x="9330" y="12894"/>
                            <a:ext cx="193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E1B1E">
                              <w:pPr>
                                <w:rPr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1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none" lIns="18034" tIns="0" rIns="18034" bIns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i1032" style="width:74.5pt;height:117.05pt" coordorigin="8280,11112" coordsize="1490,2341">
                <o:lock v:ext="edit" aspectratio="f"/>
                <v:group id="组合 50" o:spid="_x0000_s1033" style="width:1338;height:130;left:9036;position:absolute;top:11716" coordorigin="2760,2640" coordsize="1338,130">
                  <o:lock v:ext="edit" aspectratio="f"/>
                  <v:line id="直接连接符 35" o:spid="_x0000_s1034" style="flip:x;position:absolute" from="0,0" to="1000,1000" coordsize="21600,21600" stroked="t" strokecolor="black">
                    <v:stroke joinstyle="round"/>
                    <o:lock v:ext="edit" aspectratio="f"/>
                  </v:line>
                  <v:line id="直接连接符 36" o:spid="_x0000_s1035" style="flip:x;position:absolute" from="0,0" to="1000,1000" coordsize="21600,21600" stroked="t" strokecolor="black">
                    <v:stroke joinstyle="round"/>
                    <o:lock v:ext="edit" aspectratio="f"/>
                  </v:line>
                  <v:line id="直接连接符 37" o:spid="_x0000_s1036" style="flip:x;position:absolute" from="0,0" to="1000,1000" coordsize="21600,21600" stroked="t" strokecolor="black">
                    <v:stroke joinstyle="round"/>
                    <o:lock v:ext="edit" aspectratio="f"/>
                  </v:line>
                  <v:line id="直接连接符 38" o:spid="_x0000_s1037" style="flip:x;position:absolute" from="0,0" to="1000,1000" coordsize="21600,21600" stroked="t" strokecolor="black">
                    <v:stroke joinstyle="round"/>
                    <o:lock v:ext="edit" aspectratio="f"/>
                  </v:line>
                  <v:line id="直接连接符 39" o:spid="_x0000_s1038" style="flip:x;position:absolute" from="0,0" to="1000,1000" coordsize="21600,21600" stroked="t" strokecolor="black">
                    <v:stroke joinstyle="round"/>
                    <o:lock v:ext="edit" aspectratio="f"/>
                  </v:line>
                  <v:line id="直接连接符 40" o:spid="_x0000_s1039" style="flip:x;position:absolute" from="0,0" to="1000,1000" coordsize="21600,21600" stroked="t" strokecolor="black">
                    <v:stroke joinstyle="round"/>
                    <o:lock v:ext="edit" aspectratio="f"/>
                  </v:line>
                  <v:line id="直接连接符 41" o:spid="_x0000_s1040" style="flip:x;position:absolute" from="0,0" to="1000,1000" coordsize="21600,21600" stroked="t" strokecolor="black">
                    <v:stroke joinstyle="round"/>
                    <o:lock v:ext="edit" aspectratio="f"/>
                  </v:line>
                  <v:line id="直接连接符 43" o:spid="_x0000_s1041" style="flip:x;position:absolute" from="0,0" to="1000,1000" coordsize="21600,21600" stroked="t" strokecolor="black">
                    <v:stroke joinstyle="round"/>
                    <o:lock v:ext="edit" aspectratio="f"/>
                  </v:line>
                  <v:line id="直接连接符 46" o:spid="_x0000_s1042" style="flip:x;position:absolute" from="0,0" to="1000,1000" coordsize="21600,21600" stroked="t" strokecolor="black">
                    <v:stroke joinstyle="round"/>
                    <o:lock v:ext="edit" aspectratio="f"/>
                  </v:line>
                  <v:line id="直接连接符 47" o:spid="_x0000_s1043" style="flip:x;position:absolute" from="0,0" to="1000,1000" coordsize="21600,21600" stroked="t" strokecolor="black">
                    <v:stroke joinstyle="round"/>
                    <o:lock v:ext="edit" aspectratio="f"/>
                  </v:line>
                  <v:line id="直接连接符 48" o:spid="_x0000_s1044" style="flip:x;position:absolute" from="0,0" to="1000,1000" coordsize="21600,21600" stroked="t" strokecolor="black">
                    <v:stroke joinstyle="round"/>
                    <o:lock v:ext="edit" aspectratio="f"/>
                  </v:line>
                  <v:line id="直接连接符 49" o:spid="_x0000_s1045" style="position:absolute" from="0,0" to="1000,1000" coordsize="21600,21600" stroked="t" strokecolor="black">
                    <v:stroke joinstyle="round"/>
                    <o:lock v:ext="edit" aspectratio="f"/>
                  </v:line>
                </v:group>
                <v:group id="组合 63" o:spid="_x0000_s1046" style="width:1338;height:130;left:9036;position:absolute;top:12548" coordorigin="2760,2640" coordsize="1338,130">
                  <o:lock v:ext="edit" aspectratio="f"/>
                  <v:line id="直接连接符 51" o:spid="_x0000_s1047" style="flip:x;position:absolute" from="0,0" to="1000,1000" coordsize="21600,21600" stroked="t" strokecolor="black">
                    <v:stroke joinstyle="round"/>
                    <o:lock v:ext="edit" aspectratio="f"/>
                  </v:line>
                  <v:line id="直接连接符 52" o:spid="_x0000_s1048" style="flip:x;position:absolute" from="0,0" to="1000,1000" coordsize="21600,21600" stroked="t" strokecolor="black">
                    <v:stroke joinstyle="round"/>
                    <o:lock v:ext="edit" aspectratio="f"/>
                  </v:line>
                  <v:line id="直接连接符 53" o:spid="_x0000_s1049" style="flip:x;position:absolute" from="0,0" to="1000,1000" coordsize="21600,21600" stroked="t" strokecolor="black">
                    <v:stroke joinstyle="round"/>
                    <o:lock v:ext="edit" aspectratio="f"/>
                  </v:line>
                  <v:line id="直接连接符 54" o:spid="_x0000_s1050" style="flip:x;position:absolute" from="0,0" to="1000,1000" coordsize="21600,21600" stroked="t" strokecolor="black">
                    <v:stroke joinstyle="round"/>
                    <o:lock v:ext="edit" aspectratio="f"/>
                  </v:line>
                  <v:line id="直接连接符 55" o:spid="_x0000_s1051" style="flip:x;position:absolute" from="0,0" to="1000,1000" coordsize="21600,21600" stroked="t" strokecolor="black">
                    <v:stroke joinstyle="round"/>
                    <o:lock v:ext="edit" aspectratio="f"/>
                  </v:line>
                  <v:line id="直接连接符 56" o:spid="_x0000_s1052" style="flip:x;position:absolute" from="0,0" to="1000,1000" coordsize="21600,21600" stroked="t" strokecolor="black">
                    <v:stroke joinstyle="round"/>
                    <o:lock v:ext="edit" aspectratio="f"/>
                  </v:line>
                  <v:line id="直接连接符 57" o:spid="_x0000_s1053" style="flip:x;position:absolute" from="0,0" to="1000,1000" coordsize="21600,21600" stroked="t" strokecolor="black">
                    <v:stroke joinstyle="round"/>
                    <o:lock v:ext="edit" aspectratio="f"/>
                  </v:line>
                  <v:line id="直接连接符 58" o:spid="_x0000_s1054" style="flip:x;position:absolute" from="0,0" to="1000,1000" coordsize="21600,21600" stroked="t" strokecolor="black">
                    <v:stroke joinstyle="round"/>
                    <o:lock v:ext="edit" aspectratio="f"/>
                  </v:line>
                  <v:line id="直接连接符 59" o:spid="_x0000_s1055" style="flip:x;position:absolute" from="0,0" to="1000,1000" coordsize="21600,21600" stroked="t" strokecolor="black">
                    <v:stroke joinstyle="round"/>
                    <o:lock v:ext="edit" aspectratio="f"/>
                  </v:line>
                  <v:line id="直接连接符 60" o:spid="_x0000_s1056" style="flip:x;position:absolute" from="0,0" to="1000,1000" coordsize="21600,21600" stroked="t" strokecolor="black">
                    <v:stroke joinstyle="round"/>
                    <o:lock v:ext="edit" aspectratio="f"/>
                  </v:line>
                  <v:line id="直接连接符 61" o:spid="_x0000_s1057" style="flip:x;position:absolute" from="0,0" to="1000,1000" coordsize="21600,21600" stroked="t" strokecolor="black">
                    <v:stroke joinstyle="round"/>
                    <o:lock v:ext="edit" aspectratio="f"/>
                  </v:line>
                  <v:line id="直接连接符 62" o:spid="_x0000_s1058" style="position:absolute" from="0,0" to="1000,1000" coordsize="21600,21600" stroked="t" strokecolor="black">
                    <v:stroke joinstyle="round"/>
                    <o:lock v:ext="edit" aspectratio="f"/>
                  </v:line>
                </v:group>
                <v:line id="直接连接符 66" o:spid="_x0000_s1059" style="flip:y;position:absolute" from="0,0" to="1000,1000" coordsize="21600,21600" stroked="t" strokecolor="black">
                  <v:stroke joinstyle="round" endarrow="block"/>
                  <o:lock v:ext="edit" aspectratio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8" o:spid="_x0000_s1060" type="#_x0000_t202" style="width:177;height:559;left:8280;mso-wrap-style:none;position:absolute;top:11424" coordsize="21600,21600" filled="f" stroked="f">
                  <o:lock v:ext="edit" aspectratio="f"/>
                  <v:textbox style="mso-fit-shape-to-text:t" inset="1.42pt,0,1.42pt,0">
                    <w:txbxContent>
                      <w:p>
                        <w:pPr>
                          <w:rPr>
                            <w:rFonts w:hint="eastAsia"/>
                            <w:i/>
                            <w:szCs w:val="21"/>
                          </w:rPr>
                        </w:pPr>
                        <w:r>
                          <w:rPr>
                            <w:rFonts w:hint="eastAsia"/>
                            <w:i/>
                            <w:szCs w:val="21"/>
                          </w:rPr>
                          <w:t>A</w:t>
                        </w:r>
                      </w:p>
                    </w:txbxContent>
                  </v:textbox>
                </v:shape>
                <v:shape id="文本框 69" o:spid="_x0000_s1061" type="#_x0000_t202" style="width:170;height:559;left:8280;mso-wrap-style:none;position:absolute;top:12672" coordsize="21600,21600" filled="f" stroked="f">
                  <o:lock v:ext="edit" aspectratio="f"/>
                  <v:textbox style="mso-fit-shape-to-text:t" inset="1.42pt,0,1.42pt,0">
                    <w:txbxContent>
                      <w:p>
                        <w:pPr>
                          <w:rPr>
                            <w:rFonts w:hint="eastAsia"/>
                            <w:i/>
                            <w:szCs w:val="21"/>
                          </w:rPr>
                        </w:pPr>
                        <w:r>
                          <w:rPr>
                            <w:rFonts w:hint="eastAsia"/>
                            <w:i/>
                            <w:szCs w:val="21"/>
                          </w:rPr>
                          <w:t>B</w:t>
                        </w:r>
                      </w:p>
                    </w:txbxContent>
                  </v:textbox>
                </v:shape>
                <v:shape id="文本框 71" o:spid="_x0000_s1062" type="#_x0000_t202" style="width:235;height:559;left:9330;mso-wrap-style:none;position:absolute;top:11112" coordsize="21600,21600" filled="f" stroked="f">
                  <o:lock v:ext="edit" aspectratio="f"/>
                  <v:textbox style="mso-fit-shape-to-text:t" inset="1.42pt,0,1.42pt,0">
                    <w:txbxContent>
                      <w:p>
                        <w:pPr>
                          <w:rPr>
                            <w:rFonts w:hint="eastAsia"/>
                            <w:i/>
                            <w:szCs w:val="21"/>
                          </w:rPr>
                        </w:pPr>
                        <w:r>
                          <w:rPr>
                            <w:rFonts w:hint="eastAsia"/>
                            <w:i/>
                            <w:szCs w:val="21"/>
                          </w:rPr>
                          <w:t>M</w:t>
                        </w:r>
                      </w:p>
                    </w:txbxContent>
                  </v:textbox>
                </v:shape>
                <v:shape id="文本框 72" o:spid="_x0000_s1063" type="#_x0000_t202" style="width:191;height:559;left:9330;mso-wrap-style:none;position:absolute;top:12894" coordsize="21600,21600" filled="f" stroked="f">
                  <o:lock v:ext="edit" aspectratio="f"/>
                  <v:textbox style="mso-fit-shape-to-text:t" inset="1.42pt,0,1.42pt,0">
                    <w:txbxContent>
                      <w:p>
                        <w:pPr>
                          <w:rPr>
                            <w:rFonts w:hint="eastAsia"/>
                            <w:i/>
                            <w:szCs w:val="21"/>
                          </w:rPr>
                        </w:pPr>
                        <w:r>
                          <w:rPr>
                            <w:rFonts w:hint="eastAsia"/>
                            <w:i/>
                            <w:szCs w:val="21"/>
                          </w:rPr>
                          <w:t>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E1B1E" w:rsidRPr="00664218">
      <w:pPr>
        <w:spacing w:line="360" w:lineRule="auto"/>
        <w:ind w:left="240" w:hanging="240" w:hangingChars="100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sz w:val="24"/>
          <w:szCs w:val="24"/>
        </w:rPr>
        <w:t>3.</w:t>
      </w:r>
      <w:r w:rsidRPr="00664218">
        <w:rPr>
          <w:rFonts w:ascii="Times New Roman" w:hAnsi="Times New Roman" w:cs="Times New Roman"/>
          <w:sz w:val="24"/>
          <w:szCs w:val="24"/>
        </w:rPr>
        <w:t>如图，在舞蹈室的墙面上装有一块平面镜，王老师用一激光笔从</w:t>
      </w:r>
      <w:r w:rsidRPr="00664218">
        <w:rPr>
          <w:rFonts w:ascii="Times New Roman" w:hAnsi="Times New Roman" w:cs="Times New Roman"/>
          <w:i/>
          <w:sz w:val="24"/>
          <w:szCs w:val="24"/>
        </w:rPr>
        <w:t>S</w:t>
      </w:r>
      <w:r w:rsidRPr="00664218">
        <w:rPr>
          <w:rFonts w:ascii="Times New Roman" w:hAnsi="Times New Roman" w:cs="Times New Roman"/>
          <w:sz w:val="24"/>
          <w:szCs w:val="24"/>
        </w:rPr>
        <w:t>点照向镜面，在地面上</w:t>
      </w:r>
      <w:r w:rsidRPr="00664218">
        <w:rPr>
          <w:rFonts w:ascii="Times New Roman" w:hAnsi="Times New Roman" w:cs="Times New Roman"/>
          <w:i/>
          <w:sz w:val="24"/>
          <w:szCs w:val="24"/>
        </w:rPr>
        <w:t>P</w:t>
      </w:r>
      <w:r w:rsidRPr="00664218">
        <w:rPr>
          <w:rFonts w:ascii="Times New Roman" w:hAnsi="Times New Roman" w:cs="Times New Roman"/>
          <w:sz w:val="24"/>
          <w:szCs w:val="24"/>
        </w:rPr>
        <w:t>点看到一光斑，请用平面镜成像特点完成光路图。</w:t>
      </w:r>
    </w:p>
    <w:p w:rsidR="00FE1B1E" w:rsidRPr="006642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6825" cy="828675"/>
            <wp:effectExtent l="0" t="0" r="9525" b="9525"/>
            <wp:docPr id="27" name="图片 2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961130" name="图片 27" descr="http://www.zxxk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B1E" w:rsidRPr="00664218">
      <w:pPr>
        <w:spacing w:line="360" w:lineRule="auto"/>
        <w:ind w:left="240" w:hanging="240" w:hangingChars="100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sz w:val="24"/>
          <w:szCs w:val="24"/>
        </w:rPr>
        <w:t>4.</w:t>
      </w:r>
      <w:r w:rsidRPr="00664218">
        <w:rPr>
          <w:rFonts w:ascii="Times New Roman" w:hAnsi="Times New Roman" w:cs="Times New Roman"/>
          <w:sz w:val="24"/>
          <w:szCs w:val="24"/>
        </w:rPr>
        <w:t>如图所示，一束由</w:t>
      </w:r>
      <w:r w:rsidRPr="00664218">
        <w:rPr>
          <w:rFonts w:ascii="Times New Roman" w:hAnsi="Times New Roman" w:cs="Times New Roman"/>
          <w:i/>
          <w:sz w:val="24"/>
          <w:szCs w:val="24"/>
        </w:rPr>
        <w:t>A</w:t>
      </w:r>
      <w:r w:rsidRPr="00664218">
        <w:rPr>
          <w:rFonts w:ascii="Times New Roman" w:hAnsi="Times New Roman" w:cs="Times New Roman"/>
          <w:sz w:val="24"/>
          <w:szCs w:val="24"/>
        </w:rPr>
        <w:t>发出的光射到平面镜表面</w:t>
      </w:r>
      <w:r w:rsidRPr="00664218">
        <w:rPr>
          <w:rFonts w:ascii="Times New Roman" w:hAnsi="Times New Roman" w:cs="Times New Roman"/>
          <w:i/>
          <w:sz w:val="24"/>
          <w:szCs w:val="24"/>
        </w:rPr>
        <w:t>O</w:t>
      </w:r>
      <w:r w:rsidRPr="00664218">
        <w:rPr>
          <w:rFonts w:ascii="Times New Roman" w:hAnsi="Times New Roman" w:cs="Times New Roman"/>
          <w:sz w:val="24"/>
          <w:szCs w:val="24"/>
        </w:rPr>
        <w:t>点，画出物体</w:t>
      </w:r>
      <w:r w:rsidRPr="00664218">
        <w:rPr>
          <w:rFonts w:ascii="Times New Roman" w:hAnsi="Times New Roman" w:cs="Times New Roman"/>
          <w:i/>
          <w:sz w:val="24"/>
          <w:szCs w:val="24"/>
        </w:rPr>
        <w:t>AB</w:t>
      </w:r>
      <w:r w:rsidRPr="00664218">
        <w:rPr>
          <w:rFonts w:ascii="Times New Roman" w:hAnsi="Times New Roman" w:cs="Times New Roman"/>
          <w:sz w:val="24"/>
          <w:szCs w:val="24"/>
        </w:rPr>
        <w:t>在平面镜中的像，并画出入射光线</w:t>
      </w:r>
      <w:r w:rsidRPr="00664218">
        <w:rPr>
          <w:rFonts w:ascii="Times New Roman" w:hAnsi="Times New Roman" w:cs="Times New Roman"/>
          <w:i/>
          <w:sz w:val="24"/>
          <w:szCs w:val="24"/>
        </w:rPr>
        <w:t>AO</w:t>
      </w:r>
      <w:r w:rsidRPr="00664218">
        <w:rPr>
          <w:rFonts w:ascii="Times New Roman" w:hAnsi="Times New Roman" w:cs="Times New Roman"/>
          <w:sz w:val="24"/>
          <w:szCs w:val="24"/>
        </w:rPr>
        <w:t>的反射光线。</w:t>
      </w:r>
    </w:p>
    <w:p w:rsidR="00FE1B1E" w:rsidRPr="006642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57300" cy="742950"/>
            <wp:effectExtent l="0" t="0" r="0" b="0"/>
            <wp:docPr id="1" name="图片 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392691" name="图片 1" descr="http://www.zxxk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B1E" w:rsidRPr="00664218">
      <w:pPr>
        <w:spacing w:line="360" w:lineRule="auto"/>
        <w:ind w:left="240" w:hanging="240" w:hangingChars="100"/>
        <w:textAlignment w:val="center"/>
        <w:rPr>
          <w:rFonts w:ascii="Times New Roman" w:hAnsi="Times New Roman" w:cs="Times New Roman"/>
          <w:kern w:val="21"/>
          <w:sz w:val="24"/>
          <w:szCs w:val="24"/>
        </w:rPr>
      </w:pPr>
      <w:r w:rsidRPr="00664218">
        <w:rPr>
          <w:rFonts w:ascii="Times New Roman" w:hAnsi="Times New Roman" w:cs="Times New Roman"/>
          <w:kern w:val="21"/>
          <w:sz w:val="24"/>
          <w:szCs w:val="24"/>
        </w:rPr>
        <w:t>5.</w:t>
      </w:r>
      <w:r w:rsidRPr="00664218">
        <w:rPr>
          <w:rFonts w:ascii="Times New Roman" w:hAnsi="Times New Roman" w:cs="Times New Roman"/>
          <w:kern w:val="21"/>
          <w:sz w:val="24"/>
          <w:szCs w:val="24"/>
        </w:rPr>
        <w:t>汉代的《淮南万毕术》中记载：</w:t>
      </w:r>
      <w:r w:rsidRPr="00664218">
        <w:rPr>
          <w:rFonts w:ascii="Times New Roman" w:hAnsi="Times New Roman" w:cs="Times New Roman"/>
          <w:kern w:val="21"/>
          <w:sz w:val="24"/>
          <w:szCs w:val="24"/>
        </w:rPr>
        <w:t>“</w:t>
      </w:r>
      <w:r w:rsidRPr="00664218">
        <w:rPr>
          <w:rFonts w:ascii="Times New Roman" w:hAnsi="Times New Roman" w:cs="Times New Roman"/>
          <w:kern w:val="21"/>
          <w:sz w:val="24"/>
          <w:szCs w:val="24"/>
        </w:rPr>
        <w:t>取大镜高悬，置水盆于下，则见四邻矣。</w:t>
      </w:r>
      <w:r w:rsidRPr="00664218">
        <w:rPr>
          <w:rFonts w:ascii="Times New Roman" w:hAnsi="Times New Roman" w:cs="Times New Roman"/>
          <w:kern w:val="21"/>
          <w:sz w:val="24"/>
          <w:szCs w:val="24"/>
        </w:rPr>
        <w:t>”</w:t>
      </w:r>
      <w:r w:rsidRPr="00664218">
        <w:rPr>
          <w:rFonts w:ascii="Times New Roman" w:hAnsi="Times New Roman" w:cs="Times New Roman"/>
          <w:kern w:val="21"/>
          <w:sz w:val="24"/>
          <w:szCs w:val="24"/>
        </w:rPr>
        <w:t>（如图）。请在答题卡指定位置，通过作图确定</w:t>
      </w:r>
      <w:r w:rsidRPr="00664218">
        <w:rPr>
          <w:rFonts w:ascii="Times New Roman" w:hAnsi="Times New Roman" w:cs="Times New Roman"/>
          <w:kern w:val="21"/>
          <w:sz w:val="24"/>
          <w:szCs w:val="24"/>
        </w:rPr>
        <w:t>“</w:t>
      </w:r>
      <w:r w:rsidRPr="00664218">
        <w:rPr>
          <w:rFonts w:ascii="Times New Roman" w:hAnsi="Times New Roman" w:cs="Times New Roman"/>
          <w:kern w:val="21"/>
          <w:sz w:val="24"/>
          <w:szCs w:val="24"/>
        </w:rPr>
        <w:t>大镜</w:t>
      </w:r>
      <w:r w:rsidRPr="00664218">
        <w:rPr>
          <w:rFonts w:ascii="Times New Roman" w:hAnsi="Times New Roman" w:cs="Times New Roman"/>
          <w:kern w:val="21"/>
          <w:sz w:val="24"/>
          <w:szCs w:val="24"/>
        </w:rPr>
        <w:t>”</w:t>
      </w:r>
      <w:r w:rsidRPr="00664218">
        <w:rPr>
          <w:rFonts w:ascii="Times New Roman" w:hAnsi="Times New Roman" w:cs="Times New Roman"/>
          <w:kern w:val="21"/>
          <w:sz w:val="24"/>
          <w:szCs w:val="24"/>
        </w:rPr>
        <w:t>的位置。</w:t>
      </w:r>
    </w:p>
    <w:p w:rsidR="00FE1B1E" w:rsidRPr="00664218">
      <w:pPr>
        <w:spacing w:line="360" w:lineRule="auto"/>
        <w:jc w:val="center"/>
        <w:textAlignment w:val="center"/>
        <w:rPr>
          <w:rFonts w:ascii="Times New Roman" w:hAnsi="Times New Roman" w:cs="Times New Roman"/>
          <w:kern w:val="21"/>
          <w:sz w:val="24"/>
          <w:szCs w:val="24"/>
        </w:rPr>
      </w:pPr>
      <w:r w:rsidRPr="00664218">
        <w:rPr>
          <w:rFonts w:ascii="Times New Roman" w:hAnsi="Times New Roman" w:cs="Times New Roman"/>
          <w:noProof/>
          <w:kern w:val="21"/>
          <w:sz w:val="24"/>
          <w:szCs w:val="24"/>
        </w:rPr>
        <w:drawing>
          <wp:inline distT="0" distB="0" distL="0" distR="0">
            <wp:extent cx="1752600" cy="1266825"/>
            <wp:effectExtent l="0" t="0" r="0" b="9525"/>
            <wp:docPr id="29" name="图片 2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323006" name="图片 29" descr="http://www.zxxk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lum bright="-12000" contrast="3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1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B1E" w:rsidRPr="00664218">
      <w:pPr>
        <w:spacing w:line="360" w:lineRule="auto"/>
        <w:ind w:left="240" w:hanging="240" w:hangingChars="100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sz w:val="24"/>
          <w:szCs w:val="24"/>
        </w:rPr>
        <w:t>6.</w:t>
      </w:r>
      <w:r w:rsidRPr="00664218">
        <w:rPr>
          <w:rFonts w:ascii="Times New Roman" w:hAnsi="Times New Roman" w:cs="Times New Roman"/>
          <w:sz w:val="24"/>
          <w:szCs w:val="24"/>
        </w:rPr>
        <w:t>如图所示，</w:t>
      </w:r>
      <w:r w:rsidRPr="00664218">
        <w:rPr>
          <w:rFonts w:ascii="Times New Roman" w:hAnsi="Times New Roman" w:cs="Times New Roman"/>
          <w:i/>
          <w:sz w:val="24"/>
          <w:szCs w:val="24"/>
        </w:rPr>
        <w:t>AB</w:t>
      </w:r>
      <w:r w:rsidRPr="00664218">
        <w:rPr>
          <w:rFonts w:ascii="Times New Roman" w:hAnsi="Times New Roman" w:cs="Times New Roman"/>
          <w:sz w:val="24"/>
          <w:szCs w:val="24"/>
        </w:rPr>
        <w:t>为遮光板，</w:t>
      </w:r>
      <w:r w:rsidRPr="00664218">
        <w:rPr>
          <w:rFonts w:ascii="Times New Roman" w:hAnsi="Times New Roman" w:cs="Times New Roman"/>
          <w:i/>
          <w:sz w:val="24"/>
          <w:szCs w:val="24"/>
        </w:rPr>
        <w:t>S</w:t>
      </w:r>
      <w:r w:rsidRPr="00664218">
        <w:rPr>
          <w:rFonts w:ascii="Times New Roman" w:hAnsi="Times New Roman" w:cs="Times New Roman"/>
          <w:sz w:val="24"/>
          <w:szCs w:val="24"/>
        </w:rPr>
        <w:t>′</w:t>
      </w:r>
      <w:r w:rsidRPr="00664218">
        <w:rPr>
          <w:rFonts w:ascii="Times New Roman" w:hAnsi="Times New Roman" w:cs="Times New Roman"/>
          <w:sz w:val="24"/>
          <w:szCs w:val="24"/>
        </w:rPr>
        <w:t>是点光源</w:t>
      </w:r>
      <w:r w:rsidRPr="00664218">
        <w:rPr>
          <w:rFonts w:ascii="Times New Roman" w:hAnsi="Times New Roman" w:cs="Times New Roman"/>
          <w:i/>
          <w:sz w:val="24"/>
          <w:szCs w:val="24"/>
        </w:rPr>
        <w:t>S</w:t>
      </w:r>
      <w:r w:rsidRPr="00664218">
        <w:rPr>
          <w:rFonts w:ascii="Times New Roman" w:hAnsi="Times New Roman" w:cs="Times New Roman"/>
          <w:sz w:val="24"/>
          <w:szCs w:val="24"/>
        </w:rPr>
        <w:t>在平面镜中所成的像，</w:t>
      </w:r>
      <w:r w:rsidRPr="00664218">
        <w:rPr>
          <w:rFonts w:ascii="Times New Roman" w:hAnsi="Times New Roman" w:cs="Times New Roman"/>
          <w:i/>
          <w:sz w:val="24"/>
          <w:szCs w:val="24"/>
        </w:rPr>
        <w:t>S</w:t>
      </w:r>
      <w:r w:rsidRPr="00664218">
        <w:rPr>
          <w:rFonts w:ascii="Times New Roman" w:hAnsi="Times New Roman" w:cs="Times New Roman"/>
          <w:sz w:val="24"/>
          <w:szCs w:val="24"/>
        </w:rPr>
        <w:t>发出的一条光线经平面镜反射后恰好经过凸透镜左侧焦点</w:t>
      </w:r>
      <w:r w:rsidRPr="00664218">
        <w:rPr>
          <w:rFonts w:ascii="Times New Roman" w:hAnsi="Times New Roman" w:cs="Times New Roman"/>
          <w:i/>
          <w:sz w:val="24"/>
          <w:szCs w:val="24"/>
        </w:rPr>
        <w:t>F</w:t>
      </w:r>
      <w:r w:rsidRPr="00664218">
        <w:rPr>
          <w:rFonts w:ascii="Times New Roman" w:hAnsi="Times New Roman" w:cs="Times New Roman"/>
          <w:sz w:val="24"/>
          <w:szCs w:val="24"/>
        </w:rPr>
        <w:t>。</w:t>
      </w:r>
    </w:p>
    <w:p w:rsidR="00FE1B1E" w:rsidRPr="006642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47800" cy="1000125"/>
            <wp:effectExtent l="0" t="0" r="0" b="9525"/>
            <wp:docPr id="42" name="图片 4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184194" name="图片 42" descr="http://www.zxxk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B1E" w:rsidRPr="00664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sz w:val="24"/>
          <w:szCs w:val="24"/>
        </w:rPr>
        <w:t>请画出：</w:t>
      </w:r>
    </w:p>
    <w:p w:rsidR="00FE1B1E" w:rsidRPr="00664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sz w:val="24"/>
          <w:szCs w:val="24"/>
        </w:rPr>
        <w:t>（</w:t>
      </w:r>
      <w:r w:rsidRPr="00664218">
        <w:rPr>
          <w:rFonts w:ascii="Times New Roman" w:hAnsi="Times New Roman" w:cs="Times New Roman"/>
          <w:sz w:val="24"/>
          <w:szCs w:val="24"/>
        </w:rPr>
        <w:t>1</w:t>
      </w:r>
      <w:r w:rsidRPr="00664218">
        <w:rPr>
          <w:rFonts w:ascii="Times New Roman" w:hAnsi="Times New Roman" w:cs="Times New Roman"/>
          <w:sz w:val="24"/>
          <w:szCs w:val="24"/>
        </w:rPr>
        <w:t>）光源</w:t>
      </w:r>
      <w:r w:rsidRPr="00664218">
        <w:rPr>
          <w:rFonts w:ascii="Times New Roman" w:hAnsi="Times New Roman" w:cs="Times New Roman"/>
          <w:i/>
          <w:sz w:val="24"/>
          <w:szCs w:val="24"/>
        </w:rPr>
        <w:t>S</w:t>
      </w:r>
      <w:r w:rsidRPr="00664218">
        <w:rPr>
          <w:rFonts w:ascii="Times New Roman" w:hAnsi="Times New Roman" w:cs="Times New Roman"/>
          <w:sz w:val="24"/>
          <w:szCs w:val="24"/>
        </w:rPr>
        <w:t>的位置；</w:t>
      </w:r>
    </w:p>
    <w:p w:rsidR="00FE1B1E" w:rsidRPr="00664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sz w:val="24"/>
          <w:szCs w:val="24"/>
        </w:rPr>
        <w:t>（</w:t>
      </w:r>
      <w:r w:rsidRPr="00664218">
        <w:rPr>
          <w:rFonts w:ascii="Times New Roman" w:hAnsi="Times New Roman" w:cs="Times New Roman"/>
          <w:sz w:val="24"/>
          <w:szCs w:val="24"/>
        </w:rPr>
        <w:t>2</w:t>
      </w:r>
      <w:r w:rsidRPr="00664218">
        <w:rPr>
          <w:rFonts w:ascii="Times New Roman" w:hAnsi="Times New Roman" w:cs="Times New Roman"/>
          <w:sz w:val="24"/>
          <w:szCs w:val="24"/>
        </w:rPr>
        <w:t>）光线</w:t>
      </w:r>
      <w:r w:rsidRPr="00664218">
        <w:rPr>
          <w:rFonts w:ascii="Times New Roman" w:hAnsi="Times New Roman" w:cs="Times New Roman"/>
          <w:i/>
          <w:sz w:val="24"/>
          <w:szCs w:val="24"/>
        </w:rPr>
        <w:t>EF</w:t>
      </w:r>
      <w:r w:rsidRPr="00664218">
        <w:rPr>
          <w:rFonts w:ascii="Times New Roman" w:hAnsi="Times New Roman" w:cs="Times New Roman"/>
          <w:sz w:val="24"/>
          <w:szCs w:val="24"/>
        </w:rPr>
        <w:t>的入射光线；</w:t>
      </w:r>
    </w:p>
    <w:p w:rsidR="00FE1B1E" w:rsidRPr="00664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sz w:val="24"/>
          <w:szCs w:val="24"/>
        </w:rPr>
        <w:t>（</w:t>
      </w:r>
      <w:r w:rsidRPr="00664218">
        <w:rPr>
          <w:rFonts w:ascii="Times New Roman" w:hAnsi="Times New Roman" w:cs="Times New Roman"/>
          <w:sz w:val="24"/>
          <w:szCs w:val="24"/>
        </w:rPr>
        <w:t>3</w:t>
      </w:r>
      <w:r w:rsidRPr="00664218">
        <w:rPr>
          <w:rFonts w:ascii="Times New Roman" w:hAnsi="Times New Roman" w:cs="Times New Roman"/>
          <w:sz w:val="24"/>
          <w:szCs w:val="24"/>
        </w:rPr>
        <w:t>）光线</w:t>
      </w:r>
      <w:r w:rsidRPr="00664218">
        <w:rPr>
          <w:rFonts w:ascii="Times New Roman" w:hAnsi="Times New Roman" w:cs="Times New Roman"/>
          <w:i/>
          <w:sz w:val="24"/>
          <w:szCs w:val="24"/>
        </w:rPr>
        <w:t>EF</w:t>
      </w:r>
      <w:r w:rsidRPr="00664218">
        <w:rPr>
          <w:rFonts w:ascii="Times New Roman" w:hAnsi="Times New Roman" w:cs="Times New Roman"/>
          <w:sz w:val="24"/>
          <w:szCs w:val="24"/>
        </w:rPr>
        <w:t>经凸透镜后的出射光线。</w:t>
      </w:r>
    </w:p>
    <w:p w:rsidR="00FE1B1E" w:rsidRPr="00664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sz w:val="24"/>
          <w:szCs w:val="24"/>
        </w:rPr>
        <w:t>7.</w:t>
      </w:r>
      <w:r w:rsidRPr="00664218">
        <w:rPr>
          <w:rFonts w:ascii="Times New Roman" w:hAnsi="Times New Roman" w:cs="Times New Roman"/>
          <w:sz w:val="24"/>
          <w:szCs w:val="24"/>
        </w:rPr>
        <w:t>请在图中画出三角形</w:t>
      </w:r>
      <w:r w:rsidRPr="00664218">
        <w:rPr>
          <w:rFonts w:ascii="Times New Roman" w:hAnsi="Times New Roman" w:cs="Times New Roman"/>
          <w:sz w:val="24"/>
          <w:szCs w:val="24"/>
        </w:rPr>
        <w:t>ABC</w:t>
      </w:r>
      <w:r w:rsidRPr="00664218">
        <w:rPr>
          <w:rFonts w:ascii="Times New Roman" w:hAnsi="Times New Roman" w:cs="Times New Roman"/>
          <w:sz w:val="24"/>
          <w:szCs w:val="24"/>
        </w:rPr>
        <w:t>在平面镜</w:t>
      </w:r>
      <w:r w:rsidRPr="00664218">
        <w:rPr>
          <w:rFonts w:ascii="Times New Roman" w:hAnsi="Times New Roman" w:cs="Times New Roman"/>
          <w:sz w:val="24"/>
          <w:szCs w:val="24"/>
        </w:rPr>
        <w:t>MN</w:t>
      </w:r>
      <w:r w:rsidRPr="00664218">
        <w:rPr>
          <w:rFonts w:ascii="Times New Roman" w:hAnsi="Times New Roman" w:cs="Times New Roman"/>
          <w:sz w:val="24"/>
          <w:szCs w:val="24"/>
        </w:rPr>
        <w:t>中所成的像。</w:t>
      </w:r>
    </w:p>
    <w:p w:rsidR="00FE1B1E" w:rsidRPr="006642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1050" cy="1562100"/>
            <wp:effectExtent l="0" t="0" r="0" b="0"/>
            <wp:docPr id="44" name="图片 4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578240" name="图片 44" descr="http://www.zxxk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B1E" w:rsidRPr="00664218">
      <w:pPr>
        <w:adjustRightInd w:val="0"/>
        <w:spacing w:line="360" w:lineRule="auto"/>
        <w:ind w:left="240" w:hanging="240" w:hangingChars="100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sz w:val="24"/>
          <w:szCs w:val="24"/>
        </w:rPr>
        <w:t>8.</w:t>
      </w:r>
      <w:r w:rsidRPr="00664218">
        <w:rPr>
          <w:rFonts w:ascii="Times New Roman" w:hAnsi="Times New Roman" w:cs="Times New Roman"/>
          <w:sz w:val="24"/>
          <w:szCs w:val="24"/>
        </w:rPr>
        <w:t>如图所示，从点光源</w:t>
      </w:r>
      <w:r w:rsidRPr="00664218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664218">
        <w:rPr>
          <w:rFonts w:ascii="Times New Roman" w:hAnsi="Times New Roman" w:cs="Times New Roman"/>
          <w:sz w:val="24"/>
          <w:szCs w:val="24"/>
        </w:rPr>
        <w:t>发出的一条光线射向平面镜，经平面镜反射后射向墙壁上的</w:t>
      </w:r>
      <w:r w:rsidRPr="00664218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664218">
        <w:rPr>
          <w:rFonts w:ascii="Times New Roman" w:hAnsi="Times New Roman" w:cs="Times New Roman"/>
          <w:sz w:val="24"/>
          <w:szCs w:val="24"/>
        </w:rPr>
        <w:t>点处。请作出这条入射光线并完成光路图。</w:t>
      </w:r>
    </w:p>
    <w:p w:rsidR="00FE1B1E" w:rsidRPr="00664218">
      <w:pPr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33550" cy="981075"/>
            <wp:effectExtent l="0" t="0" r="0" b="9525"/>
            <wp:docPr id="45" name="图片 4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140568" name="图片 45" descr="http://www.zxxk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B1E" w:rsidRPr="00664218" w:rsidP="00866926">
      <w:pPr>
        <w:spacing w:line="360" w:lineRule="auto"/>
        <w:ind w:left="312" w:hanging="312" w:hangingChars="130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sz w:val="24"/>
          <w:szCs w:val="24"/>
        </w:rPr>
        <w:t>9.</w:t>
      </w:r>
      <w:r w:rsidRPr="00664218">
        <w:rPr>
          <w:rFonts w:ascii="Times New Roman" w:hAnsi="Times New Roman" w:cs="Times New Roman"/>
          <w:sz w:val="24"/>
          <w:szCs w:val="24"/>
        </w:rPr>
        <w:t>如图所示，从光源</w:t>
      </w:r>
      <w:r w:rsidRPr="00664218">
        <w:rPr>
          <w:rFonts w:ascii="Times New Roman" w:hAnsi="Times New Roman" w:cs="Times New Roman"/>
          <w:sz w:val="24"/>
          <w:szCs w:val="24"/>
        </w:rPr>
        <w:t>S</w:t>
      </w:r>
      <w:r w:rsidRPr="00664218">
        <w:rPr>
          <w:rFonts w:ascii="Times New Roman" w:hAnsi="Times New Roman" w:cs="Times New Roman"/>
          <w:sz w:val="24"/>
          <w:szCs w:val="24"/>
        </w:rPr>
        <w:t>点发出的一条光线射向平面镜，经平面镜反射后射向墙上的</w:t>
      </w:r>
      <w:r w:rsidRPr="00664218">
        <w:rPr>
          <w:rFonts w:ascii="Times New Roman" w:hAnsi="Times New Roman" w:cs="Times New Roman"/>
          <w:sz w:val="24"/>
          <w:szCs w:val="24"/>
        </w:rPr>
        <w:t>P</w:t>
      </w:r>
      <w:r w:rsidRPr="00664218">
        <w:rPr>
          <w:rFonts w:ascii="Times New Roman" w:hAnsi="Times New Roman" w:cs="Times New Roman"/>
          <w:sz w:val="24"/>
          <w:szCs w:val="24"/>
        </w:rPr>
        <w:t>点处。请你作出这条入射光线并完成光路图。</w:t>
      </w:r>
    </w:p>
    <w:p w:rsidR="00FE1B1E" w:rsidRPr="00664218" w:rsidP="00664218">
      <w:pPr>
        <w:spacing w:line="360" w:lineRule="auto"/>
        <w:ind w:left="273" w:leftChars="130"/>
        <w:jc w:val="center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1100" cy="952500"/>
            <wp:effectExtent l="0" t="0" r="0" b="0"/>
            <wp:docPr id="82" name="图片 8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72223" name="图片 82" descr="http://www.zxxk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B1E" w:rsidRPr="00664218">
      <w:pPr>
        <w:spacing w:line="360" w:lineRule="auto"/>
        <w:ind w:left="240" w:hanging="240" w:hangingChars="100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sz w:val="24"/>
          <w:szCs w:val="24"/>
        </w:rPr>
        <w:t>10.</w:t>
      </w:r>
      <w:r w:rsidRPr="00664218">
        <w:rPr>
          <w:rFonts w:ascii="Times New Roman" w:hAnsi="Times New Roman" w:cs="Times New Roman"/>
          <w:sz w:val="24"/>
          <w:szCs w:val="24"/>
        </w:rPr>
        <w:t>如图所示</w:t>
      </w:r>
      <w:r w:rsidRPr="006642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15240" cy="21590"/>
            <wp:effectExtent l="0" t="0" r="3810" b="6985"/>
            <wp:docPr id="80" name="图片 80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244216" name="图片 80" descr="http://www.zxxk.com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4218">
        <w:rPr>
          <w:rFonts w:ascii="Times New Roman" w:hAnsi="Times New Roman" w:cs="Times New Roman"/>
          <w:sz w:val="24"/>
          <w:szCs w:val="24"/>
        </w:rPr>
        <w:t>，</w:t>
      </w:r>
      <w:r w:rsidRPr="00664218">
        <w:rPr>
          <w:rFonts w:ascii="Times New Roman" w:hAnsi="Times New Roman" w:cs="Times New Roman"/>
          <w:i/>
          <w:sz w:val="24"/>
          <w:szCs w:val="24"/>
        </w:rPr>
        <w:t>OA</w:t>
      </w:r>
      <w:r w:rsidRPr="00664218">
        <w:rPr>
          <w:rFonts w:ascii="Times New Roman" w:hAnsi="Times New Roman" w:cs="Times New Roman"/>
          <w:sz w:val="24"/>
          <w:szCs w:val="24"/>
        </w:rPr>
        <w:t>′</w:t>
      </w:r>
      <w:r w:rsidRPr="00664218">
        <w:rPr>
          <w:rFonts w:ascii="Times New Roman" w:hAnsi="Times New Roman" w:cs="Times New Roman"/>
          <w:sz w:val="24"/>
          <w:szCs w:val="24"/>
        </w:rPr>
        <w:t>是入射光线</w:t>
      </w:r>
      <w:r w:rsidRPr="00664218">
        <w:rPr>
          <w:rFonts w:ascii="Times New Roman" w:hAnsi="Times New Roman" w:cs="Times New Roman"/>
          <w:i/>
          <w:sz w:val="24"/>
          <w:szCs w:val="24"/>
        </w:rPr>
        <w:t>AO</w:t>
      </w:r>
      <w:r w:rsidRPr="00664218">
        <w:rPr>
          <w:rFonts w:ascii="Times New Roman" w:hAnsi="Times New Roman" w:cs="Times New Roman"/>
          <w:sz w:val="24"/>
          <w:szCs w:val="24"/>
        </w:rPr>
        <w:t>的折射光线，请在图中画出入射光线</w:t>
      </w:r>
      <w:r w:rsidRPr="00664218">
        <w:rPr>
          <w:rFonts w:ascii="Times New Roman" w:hAnsi="Times New Roman" w:cs="Times New Roman"/>
          <w:i/>
          <w:sz w:val="24"/>
          <w:szCs w:val="24"/>
        </w:rPr>
        <w:t>BO</w:t>
      </w:r>
      <w:r w:rsidRPr="00664218">
        <w:rPr>
          <w:rFonts w:ascii="Times New Roman" w:hAnsi="Times New Roman" w:cs="Times New Roman"/>
          <w:sz w:val="24"/>
          <w:szCs w:val="24"/>
        </w:rPr>
        <w:t>的反射光线和该入射光线在水中的折射光线的大致方向。</w:t>
      </w:r>
    </w:p>
    <w:p w:rsidR="00FE1B1E" w:rsidRPr="006642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1625" cy="1362075"/>
            <wp:effectExtent l="0" t="0" r="9525" b="9525"/>
            <wp:docPr id="178" name="图片 17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747432" name="图片 178" descr="http://www.zxxk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B1E" w:rsidRPr="00664218">
      <w:pPr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sz w:val="24"/>
          <w:szCs w:val="24"/>
        </w:rPr>
        <w:t>11.</w:t>
      </w:r>
      <w:r w:rsidRPr="00664218">
        <w:rPr>
          <w:rFonts w:ascii="Times New Roman" w:hAnsi="Times New Roman" w:cs="Times New Roman"/>
          <w:sz w:val="24"/>
          <w:szCs w:val="24"/>
        </w:rPr>
        <w:t>如图所示</w:t>
      </w:r>
      <w:r w:rsidRPr="00664218">
        <w:rPr>
          <w:rFonts w:ascii="Times New Roman" w:hAnsi="Times New Roman" w:cs="Times New Roman"/>
          <w:sz w:val="24"/>
          <w:szCs w:val="24"/>
        </w:rPr>
        <w:t>.</w:t>
      </w:r>
      <w:r w:rsidRPr="00664218">
        <w:rPr>
          <w:rFonts w:ascii="Times New Roman" w:hAnsi="Times New Roman" w:cs="Times New Roman"/>
          <w:sz w:val="24"/>
          <w:szCs w:val="24"/>
        </w:rPr>
        <w:t>一束光从空气斜射到玻璃砖上，请画出玻璃砖内的折射光线（要求保留）</w:t>
      </w:r>
    </w:p>
    <w:p w:rsidR="00FE1B1E" w:rsidRPr="00664218">
      <w:pPr>
        <w:ind w:firstLine="480" w:firstLineChars="200"/>
        <w:jc w:val="center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114300" distR="114300">
                <wp:extent cx="1041400" cy="903605"/>
                <wp:effectExtent l="0" t="0" r="5715" b="11430"/>
                <wp:docPr id="326" name="画布 3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 xmlns:wpg="http://schemas.microsoft.com/office/word/2010/wordprocessingGroup">
                        <wpg:cNvPr id="327" name="组合 324"/>
                        <wpg:cNvGrpSpPr/>
                        <wpg:grpSpPr>
                          <a:xfrm>
                            <a:off x="60960" y="73660"/>
                            <a:ext cx="904240" cy="762000"/>
                            <a:chOff x="5439" y="6927"/>
                            <a:chExt cx="1424" cy="1200"/>
                          </a:xfrm>
                        </wpg:grpSpPr>
                        <wpg:grpSp>
                          <wpg:cNvPr id="328" name="组合 320"/>
                          <wpg:cNvGrpSpPr/>
                          <wpg:grpSpPr>
                            <a:xfrm rot="18900000">
                              <a:off x="5439" y="7904"/>
                              <a:ext cx="669" cy="1"/>
                              <a:chOff x="2823" y="11010"/>
                              <a:chExt cx="896" cy="0"/>
                            </a:xfrm>
                          </wpg:grpSpPr>
                          <wps:wsp xmlns:wps="http://schemas.microsoft.com/office/word/2010/wordprocessingShape">
                            <wps:cNvPr id="329" name="直接箭头连接符 318" descr="学科网(www.zxxk.com)--教育资源门户，提供试题试卷、教案、课件、教学论文、素材等各类教学资源库下载，还有大量丰富的教学资讯！"/>
                            <wps:cNvCnPr/>
                            <wps:spPr>
                              <a:xfrm>
                                <a:off x="2823" y="11010"/>
                                <a:ext cx="896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330" name="直接箭头连接符 319" descr="学科网(www.zxxk.com)--教育资源门户，提供试题试卷、教案、课件、教学论文、素材等各类教学资源库下载，还有大量丰富的教学资讯！"/>
                            <wps:cNvCnPr/>
                            <wps:spPr>
                              <a:xfrm>
                                <a:off x="3313" y="11010"/>
                                <a:ext cx="23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 type="triangle" w="sm"/>
                              </a:ln>
                            </wps:spPr>
                            <wps:bodyPr/>
                          </wps:wsp>
                        </wpg:grpSp>
                        <wps:wsp xmlns:wps="http://schemas.microsoft.com/office/word/2010/wordprocessingShape">
                          <wps:cNvPr id="331" name="矩形 321" descr="学科网(www.zxxk.com)--教育资源门户，提供试题试卷、教案、课件、教学论文、素材等各类教学资源库下载，还有大量丰富的教学资讯！"/>
                          <wps:cNvSpPr/>
                          <wps:spPr>
                            <a:xfrm>
                              <a:off x="5991" y="6927"/>
                              <a:ext cx="861" cy="1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:ln>
                          </wps:spPr>
                          <wps:bodyPr upright="1"/>
                        </wps:wsp>
                        <wps:wsp xmlns:wps="http://schemas.microsoft.com/office/word/2010/wordprocessingShape">
                          <wps:cNvPr id="332" name="文本框 322" descr="学科网(www.zxxk.com)--教育资源门户，提供试题试卷、教案、课件、教学论文、素材等各类教学资源库下载，还有大量丰富的教学资讯！"/>
                          <wps:cNvSpPr txBox="1"/>
                          <wps:spPr>
                            <a:xfrm>
                              <a:off x="5480" y="6927"/>
                              <a:ext cx="493" cy="2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E1B1E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空气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 xmlns:wps="http://schemas.microsoft.com/office/word/2010/wordprocessingShape">
                          <wps:cNvPr id="333" name="文本框 323" descr="学科网(www.zxxk.com)--教育资源门户，提供试题试卷、教案、课件、教学论文、素材等各类教学资源库下载，还有大量丰富的教学资讯！"/>
                          <wps:cNvSpPr txBox="1"/>
                          <wps:spPr>
                            <a:xfrm>
                              <a:off x="6185" y="6927"/>
                              <a:ext cx="678" cy="2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E1B1E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玻璃砖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_x0000_s1026" o:spid="_x0000_i1064" style="width:82pt;height:71.15pt" coordsize="1041400,903605">
                <o:lock v:ext="edit" aspectratio="f"/>
                <v:shape id="_x0000_s1026" o:spid="_x0000_s1065" style="width:1041400;height:903605;position:absolute" coordsize="21600,21600" filled="f" stroked="f">
                  <o:lock v:ext="edit" aspectratio="t"/>
                </v:shape>
                <v:group id="组合 324" o:spid="_x0000_s1066" style="width:904240;height:762000;left:60960;position:absolute;top:73660" coordorigin="5439,6927" coordsize="1424,1200">
                  <o:lock v:ext="edit" aspectratio="f"/>
                  <v:group id="组合 320" o:spid="_x0000_s1067" style="width:669;height:1;left:5439;position:absolute;top:7904" coordorigin="2823,11010" coordsize="896,0">
                    <o:lock v:ext="edit" aspectratio="f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318" o:spid="_x0000_s1068" type="#_x0000_t32" style="width:896;height:0;left:2823;position:absolute;top:11010" coordsize="21600,21600" filled="f" stroked="t" strokecolor="black">
                      <v:stroke joinstyle="round"/>
                      <o:lock v:ext="edit" aspectratio="f"/>
                    </v:shape>
                    <v:shape id="直接箭头连接符 319" o:spid="_x0000_s1069" type="#_x0000_t32" style="width:23;height:0;left:3313;position:absolute;top:11010" coordsize="21600,21600" filled="f" stroked="t" strokecolor="black">
                      <v:stroke joinstyle="round" endarrow="block" endarrowwidth="narrow"/>
                      <o:lock v:ext="edit" aspectratio="f"/>
                    </v:shape>
                  </v:group>
                  <v:rect id="矩形 321" o:spid="_x0000_s1070" style="width:861;height:1200;left:5991;position:absolute;top:6927" coordsize="21600,21600" filled="t" fillcolor="white" stroked="t" strokecolor="black">
                    <v:stroke joinstyle="miter"/>
                    <o:lock v:ext="edit" aspectratio="f"/>
                  </v:rect>
                  <v:shape id="文本框 322" o:spid="_x0000_s1071" type="#_x0000_t202" style="width:493;height:295;left:5480;position:absolute;top:6927" coordsize="21600,21600" filled="f" stroked="f">
                    <o:lock v:ext="edit" aspectratio="f"/>
                    <v:textbox inset="0,0,0,0"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空气</w:t>
                          </w:r>
                        </w:p>
                      </w:txbxContent>
                    </v:textbox>
                  </v:shape>
                  <v:shape id="文本框 323" o:spid="_x0000_s1072" type="#_x0000_t202" style="width:678;height:295;left:6185;position:absolute;top:6927" coordsize="21600,21600" filled="f" stroked="f">
                    <o:lock v:ext="edit" aspectratio="f"/>
                    <v:textbox inset="0,0,0,0"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玻璃砖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E1B1E" w:rsidRPr="006642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1B1E" w:rsidRPr="00664218">
      <w:pPr>
        <w:spacing w:line="360" w:lineRule="auto"/>
        <w:ind w:left="360" w:hanging="360" w:hangingChars="150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sz w:val="24"/>
          <w:szCs w:val="24"/>
        </w:rPr>
        <w:t>12.</w:t>
      </w:r>
      <w:r w:rsidRPr="00664218">
        <w:rPr>
          <w:rFonts w:ascii="Times New Roman" w:hAnsi="Times New Roman" w:cs="Times New Roman"/>
          <w:sz w:val="24"/>
          <w:szCs w:val="24"/>
        </w:rPr>
        <w:t>平行光经过凸透镜后会聚在主光轴上的一点，这个点叫做凸透镜的焦点；平行光经过凹透镜后，光线发散，发散光线</w:t>
      </w:r>
      <w:r w:rsidRPr="006642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22860" cy="16510"/>
            <wp:effectExtent l="0" t="0" r="0" b="0"/>
            <wp:docPr id="76" name="图片 76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12800" name="图片 76" descr="http://www.zxxk.com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4218">
        <w:rPr>
          <w:rFonts w:ascii="Times New Roman" w:hAnsi="Times New Roman" w:cs="Times New Roman"/>
          <w:sz w:val="24"/>
          <w:szCs w:val="24"/>
        </w:rPr>
        <w:t>的向向延长线交在主光轴上的一点，这个点叫做凹透镜的</w:t>
      </w:r>
      <w:r w:rsidRPr="006642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20320" cy="22860"/>
            <wp:effectExtent l="0" t="0" r="17780" b="5715"/>
            <wp:docPr id="73" name="图片 73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958747" name="图片 73" descr="http://www.zxxk.com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4218">
        <w:rPr>
          <w:rFonts w:ascii="Times New Roman" w:hAnsi="Times New Roman" w:cs="Times New Roman"/>
          <w:sz w:val="24"/>
          <w:szCs w:val="24"/>
        </w:rPr>
        <w:t>虚焦点。如图，</w:t>
      </w:r>
      <w:r w:rsidRPr="00664218">
        <w:rPr>
          <w:rFonts w:ascii="Times New Roman" w:hAnsi="Times New Roman" w:cs="Times New Roman"/>
          <w:i/>
          <w:sz w:val="24"/>
          <w:szCs w:val="24"/>
        </w:rPr>
        <w:t>F</w:t>
      </w:r>
      <w:r w:rsidRPr="00664218">
        <w:rPr>
          <w:rFonts w:ascii="Times New Roman" w:hAnsi="Times New Roman" w:cs="Times New Roman"/>
          <w:sz w:val="24"/>
          <w:szCs w:val="24"/>
        </w:rPr>
        <w:t>点既是图示凸透镜的焦点，也是图示凹透镜的虚焦点，请画出图中两条平行于主光轴的光线经过两个透镜的光路图。</w:t>
      </w:r>
    </w:p>
    <w:p w:rsidR="00FE1B1E" w:rsidRPr="006642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71700" cy="952500"/>
            <wp:effectExtent l="0" t="0" r="0" b="0"/>
            <wp:docPr id="184" name="图片 18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312160" name="图片 184" descr="http://www.zxxk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>
                      <a:lum bright="-6000" contrast="36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B1E" w:rsidRPr="00664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sz w:val="24"/>
          <w:szCs w:val="24"/>
        </w:rPr>
        <w:t>13</w:t>
      </w:r>
      <w:r w:rsidRPr="006642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13970" cy="15240"/>
            <wp:effectExtent l="0" t="0" r="0" b="0"/>
            <wp:docPr id="21" name="图片 21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803838" name="图片 21" descr="http://www.zxxk.com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4218">
        <w:rPr>
          <w:rFonts w:ascii="Times New Roman" w:hAnsi="Times New Roman" w:cs="Times New Roman"/>
          <w:sz w:val="24"/>
          <w:szCs w:val="24"/>
        </w:rPr>
        <w:t>.</w:t>
      </w:r>
      <w:r w:rsidRPr="00664218">
        <w:rPr>
          <w:rFonts w:ascii="Times New Roman" w:hAnsi="Times New Roman" w:cs="Times New Roman"/>
          <w:sz w:val="24"/>
          <w:szCs w:val="24"/>
        </w:rPr>
        <w:t>根</w:t>
      </w:r>
      <w:r w:rsidRPr="00664218">
        <w:rPr>
          <w:rFonts w:ascii="Times New Roman" w:hAnsi="Times New Roman" w:cs="Times New Roman"/>
          <w:spacing w:val="2"/>
          <w:sz w:val="24"/>
          <w:szCs w:val="24"/>
        </w:rPr>
        <w:t>据</w:t>
      </w:r>
      <w:r w:rsidRPr="00664218">
        <w:rPr>
          <w:rFonts w:ascii="Times New Roman" w:hAnsi="Times New Roman" w:cs="Times New Roman"/>
          <w:sz w:val="24"/>
          <w:szCs w:val="24"/>
        </w:rPr>
        <w:t>入</w:t>
      </w:r>
      <w:r w:rsidRPr="00664218">
        <w:rPr>
          <w:rFonts w:ascii="Times New Roman" w:hAnsi="Times New Roman" w:cs="Times New Roman"/>
          <w:spacing w:val="2"/>
          <w:sz w:val="24"/>
          <w:szCs w:val="24"/>
        </w:rPr>
        <w:t>射</w:t>
      </w:r>
      <w:r w:rsidRPr="00664218">
        <w:rPr>
          <w:rFonts w:ascii="Times New Roman" w:hAnsi="Times New Roman" w:cs="Times New Roman"/>
          <w:sz w:val="24"/>
          <w:szCs w:val="24"/>
        </w:rPr>
        <w:t>光</w:t>
      </w:r>
      <w:r w:rsidRPr="00664218">
        <w:rPr>
          <w:rFonts w:ascii="Times New Roman" w:hAnsi="Times New Roman" w:cs="Times New Roman"/>
          <w:spacing w:val="2"/>
          <w:sz w:val="24"/>
          <w:szCs w:val="24"/>
        </w:rPr>
        <w:t>线</w:t>
      </w:r>
      <w:r w:rsidRPr="00664218">
        <w:rPr>
          <w:rFonts w:ascii="Times New Roman" w:hAnsi="Times New Roman" w:cs="Times New Roman"/>
          <w:sz w:val="24"/>
          <w:szCs w:val="24"/>
        </w:rPr>
        <w:t>和</w:t>
      </w:r>
      <w:r w:rsidRPr="00664218">
        <w:rPr>
          <w:rFonts w:ascii="Times New Roman" w:hAnsi="Times New Roman" w:cs="Times New Roman"/>
          <w:spacing w:val="2"/>
          <w:sz w:val="24"/>
          <w:szCs w:val="24"/>
        </w:rPr>
        <w:t>折</w:t>
      </w:r>
      <w:r w:rsidRPr="00664218">
        <w:rPr>
          <w:rFonts w:ascii="Times New Roman" w:hAnsi="Times New Roman" w:cs="Times New Roman"/>
          <w:sz w:val="24"/>
          <w:szCs w:val="24"/>
        </w:rPr>
        <w:t>射</w:t>
      </w:r>
      <w:r w:rsidRPr="00664218">
        <w:rPr>
          <w:rFonts w:ascii="Times New Roman" w:hAnsi="Times New Roman" w:cs="Times New Roman"/>
          <w:spacing w:val="2"/>
          <w:sz w:val="24"/>
          <w:szCs w:val="24"/>
        </w:rPr>
        <w:t>光</w:t>
      </w:r>
      <w:r w:rsidRPr="00664218">
        <w:rPr>
          <w:rFonts w:ascii="Times New Roman" w:hAnsi="Times New Roman" w:cs="Times New Roman"/>
          <w:sz w:val="24"/>
          <w:szCs w:val="24"/>
        </w:rPr>
        <w:t>线</w:t>
      </w:r>
      <w:r w:rsidRPr="00664218">
        <w:rPr>
          <w:rFonts w:ascii="Times New Roman" w:hAnsi="Times New Roman" w:cs="Times New Roman"/>
          <w:spacing w:val="2"/>
          <w:sz w:val="24"/>
          <w:szCs w:val="24"/>
        </w:rPr>
        <w:t>，</w:t>
      </w:r>
      <w:r w:rsidRPr="00664218">
        <w:rPr>
          <w:rFonts w:ascii="Times New Roman" w:hAnsi="Times New Roman" w:cs="Times New Roman"/>
          <w:sz w:val="24"/>
          <w:szCs w:val="24"/>
        </w:rPr>
        <w:t>请在</w:t>
      </w:r>
      <w:r w:rsidRPr="00664218">
        <w:rPr>
          <w:rFonts w:ascii="Times New Roman" w:hAnsi="Times New Roman" w:cs="Times New Roman"/>
          <w:spacing w:val="2"/>
          <w:sz w:val="24"/>
          <w:szCs w:val="24"/>
        </w:rPr>
        <w:t>图</w:t>
      </w:r>
      <w:r w:rsidRPr="00664218">
        <w:rPr>
          <w:rFonts w:ascii="Times New Roman" w:hAnsi="Times New Roman" w:cs="Times New Roman"/>
          <w:sz w:val="24"/>
          <w:szCs w:val="24"/>
        </w:rPr>
        <w:t>中</w:t>
      </w:r>
      <w:r w:rsidRPr="00664218">
        <w:rPr>
          <w:rFonts w:ascii="Times New Roman" w:hAnsi="Times New Roman" w:cs="Times New Roman"/>
          <w:spacing w:val="2"/>
          <w:sz w:val="24"/>
          <w:szCs w:val="24"/>
        </w:rPr>
        <w:t>虚线</w:t>
      </w:r>
      <w:r w:rsidRPr="00664218">
        <w:rPr>
          <w:rFonts w:ascii="Times New Roman" w:hAnsi="Times New Roman" w:cs="Times New Roman"/>
          <w:sz w:val="24"/>
          <w:szCs w:val="24"/>
        </w:rPr>
        <w:t>框</w:t>
      </w:r>
      <w:r w:rsidRPr="00664218">
        <w:rPr>
          <w:rFonts w:ascii="Times New Roman" w:hAnsi="Times New Roman" w:cs="Times New Roman"/>
          <w:spacing w:val="2"/>
          <w:sz w:val="24"/>
          <w:szCs w:val="24"/>
        </w:rPr>
        <w:t>内</w:t>
      </w:r>
      <w:r w:rsidRPr="00664218">
        <w:rPr>
          <w:rFonts w:ascii="Times New Roman" w:hAnsi="Times New Roman" w:cs="Times New Roman"/>
          <w:sz w:val="24"/>
          <w:szCs w:val="24"/>
        </w:rPr>
        <w:t>画</w:t>
      </w:r>
      <w:r w:rsidRPr="00664218">
        <w:rPr>
          <w:rFonts w:ascii="Times New Roman" w:hAnsi="Times New Roman" w:cs="Times New Roman"/>
          <w:spacing w:val="2"/>
          <w:sz w:val="24"/>
          <w:szCs w:val="24"/>
        </w:rPr>
        <w:t>出</w:t>
      </w:r>
      <w:r w:rsidRPr="00664218">
        <w:rPr>
          <w:rFonts w:ascii="Times New Roman" w:hAnsi="Times New Roman" w:cs="Times New Roman"/>
          <w:sz w:val="24"/>
          <w:szCs w:val="24"/>
        </w:rPr>
        <w:t>适</w:t>
      </w:r>
      <w:r w:rsidRPr="00664218">
        <w:rPr>
          <w:rFonts w:ascii="Times New Roman" w:hAnsi="Times New Roman" w:cs="Times New Roman"/>
          <w:spacing w:val="2"/>
          <w:sz w:val="24"/>
          <w:szCs w:val="24"/>
        </w:rPr>
        <w:t>当</w:t>
      </w:r>
      <w:r w:rsidRPr="00664218">
        <w:rPr>
          <w:rFonts w:ascii="Times New Roman" w:hAnsi="Times New Roman" w:cs="Times New Roman"/>
          <w:sz w:val="24"/>
          <w:szCs w:val="24"/>
        </w:rPr>
        <w:t>类</w:t>
      </w:r>
      <w:r w:rsidRPr="00664218">
        <w:rPr>
          <w:rFonts w:ascii="Times New Roman" w:hAnsi="Times New Roman" w:cs="Times New Roman"/>
          <w:spacing w:val="2"/>
          <w:sz w:val="24"/>
          <w:szCs w:val="24"/>
        </w:rPr>
        <w:t>型</w:t>
      </w:r>
      <w:r w:rsidRPr="00664218">
        <w:rPr>
          <w:rFonts w:ascii="Times New Roman" w:hAnsi="Times New Roman" w:cs="Times New Roman"/>
          <w:sz w:val="24"/>
          <w:szCs w:val="24"/>
        </w:rPr>
        <w:t>的</w:t>
      </w:r>
      <w:r w:rsidRPr="00664218">
        <w:rPr>
          <w:rFonts w:ascii="Times New Roman" w:hAnsi="Times New Roman" w:cs="Times New Roman"/>
          <w:spacing w:val="2"/>
          <w:sz w:val="24"/>
          <w:szCs w:val="24"/>
        </w:rPr>
        <w:t>透</w:t>
      </w:r>
      <w:r w:rsidRPr="00664218">
        <w:rPr>
          <w:rFonts w:ascii="Times New Roman" w:hAnsi="Times New Roman" w:cs="Times New Roman"/>
          <w:sz w:val="24"/>
          <w:szCs w:val="24"/>
        </w:rPr>
        <w:t>镜。</w:t>
      </w:r>
    </w:p>
    <w:p w:rsidR="00FE1B1E" w:rsidRPr="006642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23950" cy="723900"/>
            <wp:effectExtent l="0" t="0" r="0" b="0"/>
            <wp:docPr id="183" name="图片 18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504331" name="图片 183" descr="http://www.zxxk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B1E" w:rsidRPr="00664218">
      <w:pPr>
        <w:pStyle w:val="DefaultParagraph"/>
        <w:spacing w:line="360" w:lineRule="auto"/>
        <w:ind w:left="480" w:hanging="480" w:hangingChars="200"/>
        <w:rPr>
          <w:rFonts w:eastAsiaTheme="minorEastAsia"/>
          <w:sz w:val="24"/>
          <w:szCs w:val="24"/>
        </w:rPr>
      </w:pPr>
      <w:r w:rsidRPr="00664218">
        <w:rPr>
          <w:rFonts w:eastAsiaTheme="minorEastAsia"/>
          <w:sz w:val="24"/>
          <w:szCs w:val="24"/>
        </w:rPr>
        <w:t>14.“</w:t>
      </w:r>
      <w:r w:rsidRPr="00664218">
        <w:rPr>
          <w:rFonts w:eastAsiaTheme="minorEastAsia"/>
          <w:sz w:val="24"/>
          <w:szCs w:val="24"/>
        </w:rPr>
        <w:t>坐井观天，所见甚小</w:t>
      </w:r>
      <w:r w:rsidRPr="00664218">
        <w:rPr>
          <w:rFonts w:eastAsiaTheme="minorEastAsia"/>
          <w:sz w:val="24"/>
          <w:szCs w:val="24"/>
        </w:rPr>
        <w:t>”</w:t>
      </w:r>
      <w:r w:rsidRPr="00664218">
        <w:rPr>
          <w:rFonts w:eastAsiaTheme="minorEastAsia"/>
          <w:noProof/>
          <w:sz w:val="24"/>
          <w:szCs w:val="24"/>
        </w:rPr>
        <w:drawing>
          <wp:inline distT="0" distB="0" distL="114300" distR="114300">
            <wp:extent cx="21590" cy="20320"/>
            <wp:effectExtent l="0" t="0" r="16510" b="8255"/>
            <wp:docPr id="70" name="图片 70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769707" name="图片 70" descr="http://www.zxxk.com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4218">
        <w:rPr>
          <w:rFonts w:eastAsiaTheme="minorEastAsia"/>
          <w:sz w:val="24"/>
          <w:szCs w:val="24"/>
        </w:rPr>
        <w:t>，青蛙在枯井和有水的井中</w:t>
      </w:r>
      <w:r w:rsidRPr="00664218">
        <w:rPr>
          <w:rFonts w:eastAsiaTheme="minorEastAsia"/>
          <w:sz w:val="24"/>
          <w:szCs w:val="24"/>
        </w:rPr>
        <w:t>“</w:t>
      </w:r>
      <w:r w:rsidRPr="00664218">
        <w:rPr>
          <w:rFonts w:eastAsiaTheme="minorEastAsia"/>
          <w:sz w:val="24"/>
          <w:szCs w:val="24"/>
        </w:rPr>
        <w:t>观天</w:t>
      </w:r>
      <w:r w:rsidRPr="00664218">
        <w:rPr>
          <w:rFonts w:eastAsiaTheme="minorEastAsia"/>
          <w:sz w:val="24"/>
          <w:szCs w:val="24"/>
        </w:rPr>
        <w:t>”</w:t>
      </w:r>
      <w:r w:rsidRPr="00664218">
        <w:rPr>
          <w:rFonts w:eastAsiaTheme="minorEastAsia"/>
          <w:sz w:val="24"/>
          <w:szCs w:val="24"/>
        </w:rPr>
        <w:t>的范围大小是不同的。如图所示，一只青蛙在井底（井中有水）中央，请用光路图作出井底之蛙</w:t>
      </w:r>
      <w:r w:rsidRPr="00664218">
        <w:rPr>
          <w:rFonts w:eastAsiaTheme="minorEastAsia"/>
          <w:sz w:val="24"/>
          <w:szCs w:val="24"/>
        </w:rPr>
        <w:t>“</w:t>
      </w:r>
      <w:r w:rsidRPr="00664218">
        <w:rPr>
          <w:rFonts w:eastAsiaTheme="minorEastAsia"/>
          <w:sz w:val="24"/>
          <w:szCs w:val="24"/>
        </w:rPr>
        <w:t>观天</w:t>
      </w:r>
      <w:r w:rsidRPr="00664218">
        <w:rPr>
          <w:rFonts w:eastAsiaTheme="minorEastAsia"/>
          <w:sz w:val="24"/>
          <w:szCs w:val="24"/>
        </w:rPr>
        <w:t>”</w:t>
      </w:r>
      <w:r w:rsidRPr="00664218">
        <w:rPr>
          <w:rFonts w:eastAsiaTheme="minorEastAsia"/>
          <w:sz w:val="24"/>
          <w:szCs w:val="24"/>
        </w:rPr>
        <w:t>的最大范围。</w:t>
      </w:r>
    </w:p>
    <w:p w:rsidR="00FE1B1E" w:rsidRPr="006642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66850" cy="1095375"/>
            <wp:effectExtent l="0" t="0" r="0" b="9525"/>
            <wp:docPr id="181" name="图片 18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097582" name="图片 181" descr="http://www.zxxk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B1E" w:rsidRPr="00664218">
      <w:pPr>
        <w:spacing w:line="360" w:lineRule="auto"/>
        <w:ind w:left="480" w:hanging="480" w:hangingChars="200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sz w:val="24"/>
          <w:szCs w:val="24"/>
        </w:rPr>
        <w:t>15.</w:t>
      </w:r>
      <w:r w:rsidRPr="00664218">
        <w:rPr>
          <w:rFonts w:ascii="Times New Roman" w:hAnsi="Times New Roman" w:cs="Times New Roman"/>
          <w:sz w:val="24"/>
          <w:szCs w:val="24"/>
        </w:rPr>
        <w:t>（</w:t>
      </w:r>
      <w:r w:rsidRPr="00664218">
        <w:rPr>
          <w:rFonts w:ascii="Times New Roman" w:hAnsi="Times New Roman" w:cs="Times New Roman"/>
          <w:sz w:val="24"/>
          <w:szCs w:val="24"/>
        </w:rPr>
        <w:t>1</w:t>
      </w:r>
      <w:r w:rsidRPr="00664218">
        <w:rPr>
          <w:rFonts w:ascii="Times New Roman" w:hAnsi="Times New Roman" w:cs="Times New Roman"/>
          <w:sz w:val="24"/>
          <w:szCs w:val="24"/>
        </w:rPr>
        <w:t>）一束平行光入射到一个黑盒子后，平行光束变宽，已知盒内有两个透镜，试说明盒内两透镜的放置情况，并画出光路图</w:t>
      </w:r>
      <w:r w:rsidRPr="00664218">
        <w:rPr>
          <w:rFonts w:ascii="Times New Roman" w:hAnsi="Times New Roman" w:cs="Times New Roman"/>
          <w:sz w:val="24"/>
          <w:szCs w:val="24"/>
        </w:rPr>
        <w:t>.</w:t>
      </w:r>
    </w:p>
    <w:p w:rsidR="00FE1B1E" w:rsidRPr="006642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0175" cy="619125"/>
            <wp:effectExtent l="0" t="0" r="9525" b="9525"/>
            <wp:docPr id="99" name="图片 9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818268" name="图片 99" descr="http://www.zxxk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B1E" w:rsidRPr="00664218">
      <w:pPr>
        <w:spacing w:line="360" w:lineRule="auto"/>
        <w:ind w:left="480" w:hanging="480" w:hangingChars="200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sz w:val="24"/>
          <w:szCs w:val="24"/>
        </w:rPr>
        <w:t>（</w:t>
      </w:r>
      <w:r w:rsidRPr="00664218">
        <w:rPr>
          <w:rFonts w:ascii="Times New Roman" w:hAnsi="Times New Roman" w:cs="Times New Roman"/>
          <w:sz w:val="24"/>
          <w:szCs w:val="24"/>
        </w:rPr>
        <w:t>2</w:t>
      </w:r>
      <w:r w:rsidRPr="00664218">
        <w:rPr>
          <w:rFonts w:ascii="Times New Roman" w:hAnsi="Times New Roman" w:cs="Times New Roman"/>
          <w:sz w:val="24"/>
          <w:szCs w:val="24"/>
        </w:rPr>
        <w:t>）实验中有时需要将一束行平光变成细平行光，这可以利用两块透镜的组合来解决</w:t>
      </w:r>
      <w:r w:rsidRPr="00664218">
        <w:rPr>
          <w:rFonts w:ascii="Times New Roman" w:hAnsi="Times New Roman" w:cs="Times New Roman"/>
          <w:sz w:val="24"/>
          <w:szCs w:val="24"/>
        </w:rPr>
        <w:t>.</w:t>
      </w:r>
      <w:r w:rsidRPr="00664218">
        <w:rPr>
          <w:rFonts w:ascii="Times New Roman" w:hAnsi="Times New Roman" w:cs="Times New Roman"/>
          <w:sz w:val="24"/>
          <w:szCs w:val="24"/>
        </w:rPr>
        <w:t>请在下图的两个方框中各画出一种组合方式</w:t>
      </w:r>
      <w:r w:rsidRPr="00664218">
        <w:rPr>
          <w:rFonts w:ascii="Times New Roman" w:hAnsi="Times New Roman" w:cs="Times New Roman"/>
          <w:sz w:val="24"/>
          <w:szCs w:val="24"/>
        </w:rPr>
        <w:t>.</w:t>
      </w:r>
    </w:p>
    <w:p w:rsidR="00FE1B1E" w:rsidRPr="006642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09825" cy="838200"/>
            <wp:effectExtent l="0" t="0" r="9525" b="0"/>
            <wp:docPr id="98" name="图片 9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871734" name="图片 98" descr="http://www.zxxk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B1E" w:rsidRPr="00664218">
      <w:pPr>
        <w:spacing w:line="36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114300" distR="114300">
            <wp:extent cx="15240" cy="17780"/>
            <wp:effectExtent l="0" t="0" r="0" b="0"/>
            <wp:docPr id="67" name="图片 67" descr="学科网(www.zxxk.com)--教育资源门户，提供试题试卷、教案、课件、教学论文、素材等各类教学资源库下载，还有大量丰富的教学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924537" name="图片 67" descr="http://www.zxxk.com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B1E" w:rsidRPr="00664218">
      <w:pPr>
        <w:jc w:val="center"/>
        <w:rPr>
          <w:rFonts w:ascii="Times New Roman" w:hAnsi="Times New Roman" w:cs="Times New Roman"/>
          <w:b/>
          <w:bCs/>
          <w:color w:val="FF0000"/>
          <w:kern w:val="24"/>
          <w:sz w:val="30"/>
          <w:szCs w:val="30"/>
        </w:rPr>
      </w:pPr>
      <w:r w:rsidRPr="00664218">
        <w:rPr>
          <w:rFonts w:ascii="Times New Roman" w:hAnsi="Times New Roman" w:cs="Times New Roman"/>
          <w:b/>
          <w:bCs/>
          <w:color w:val="FF0000"/>
          <w:kern w:val="24"/>
          <w:sz w:val="30"/>
          <w:szCs w:val="30"/>
        </w:rPr>
        <w:t>参考答案</w:t>
      </w:r>
    </w:p>
    <w:p w:rsidR="00FE1B1E" w:rsidRPr="00664218" w:rsidP="00664218">
      <w:pPr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sz w:val="24"/>
          <w:szCs w:val="24"/>
        </w:rPr>
        <w:t>1.</w:t>
      </w:r>
      <w:r w:rsidRPr="00664218" w:rsidR="00664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B1E" w:rsidRPr="00664218" w:rsidP="00664218"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114300" distR="114300">
                <wp:extent cx="1480185" cy="682625"/>
                <wp:effectExtent l="0" t="4445" r="5715" b="17780"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80185" cy="682625"/>
                          <a:chOff x="4982" y="11466"/>
                          <a:chExt cx="2331" cy="1075"/>
                        </a:xfrm>
                      </wpg:grpSpPr>
                      <wps:wsp xmlns:wps="http://schemas.microsoft.com/office/word/2010/wordprocessingShape">
                        <wps:cNvPr id="11" name="任意多边形 11" descr="学科网(www.zxxk.com)--教育资源门户，提供试题试卷、教案、课件、教学论文、素材等各类教学资源库下载，还有大量丰富的教学资讯！"/>
                        <wps:cNvSpPr>
                          <a:spLocks noChangeAspect="1"/>
                        </wps:cNvSpPr>
                        <wps:spPr>
                          <a:xfrm flipH="1">
                            <a:off x="5967" y="11466"/>
                            <a:ext cx="195" cy="1012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4408" w="620" stroke="1">
                                <a:moveTo>
                                  <a:pt x="310" y="0"/>
                                </a:moveTo>
                                <a:lnTo>
                                  <a:pt x="237" y="270"/>
                                </a:lnTo>
                                <a:lnTo>
                                  <a:pt x="175" y="542"/>
                                </a:lnTo>
                                <a:lnTo>
                                  <a:pt x="121" y="816"/>
                                </a:lnTo>
                                <a:lnTo>
                                  <a:pt x="78" y="1091"/>
                                </a:lnTo>
                                <a:lnTo>
                                  <a:pt x="44" y="1368"/>
                                </a:lnTo>
                                <a:lnTo>
                                  <a:pt x="19" y="1646"/>
                                </a:lnTo>
                                <a:lnTo>
                                  <a:pt x="5" y="1925"/>
                                </a:lnTo>
                                <a:lnTo>
                                  <a:pt x="0" y="2204"/>
                                </a:lnTo>
                                <a:lnTo>
                                  <a:pt x="5" y="2483"/>
                                </a:lnTo>
                                <a:lnTo>
                                  <a:pt x="19" y="2762"/>
                                </a:lnTo>
                                <a:lnTo>
                                  <a:pt x="44" y="3040"/>
                                </a:lnTo>
                                <a:lnTo>
                                  <a:pt x="78" y="3317"/>
                                </a:lnTo>
                                <a:lnTo>
                                  <a:pt x="121" y="3592"/>
                                </a:lnTo>
                                <a:lnTo>
                                  <a:pt x="175" y="3866"/>
                                </a:lnTo>
                                <a:lnTo>
                                  <a:pt x="237" y="4138"/>
                                </a:lnTo>
                                <a:lnTo>
                                  <a:pt x="310" y="4408"/>
                                </a:lnTo>
                                <a:lnTo>
                                  <a:pt x="310" y="4408"/>
                                </a:lnTo>
                                <a:lnTo>
                                  <a:pt x="383" y="4138"/>
                                </a:lnTo>
                                <a:lnTo>
                                  <a:pt x="445" y="3866"/>
                                </a:lnTo>
                                <a:lnTo>
                                  <a:pt x="499" y="3592"/>
                                </a:lnTo>
                                <a:lnTo>
                                  <a:pt x="542" y="3317"/>
                                </a:lnTo>
                                <a:lnTo>
                                  <a:pt x="576" y="3040"/>
                                </a:lnTo>
                                <a:lnTo>
                                  <a:pt x="601" y="2762"/>
                                </a:lnTo>
                                <a:lnTo>
                                  <a:pt x="615" y="2483"/>
                                </a:lnTo>
                                <a:lnTo>
                                  <a:pt x="620" y="2204"/>
                                </a:lnTo>
                                <a:lnTo>
                                  <a:pt x="615" y="1925"/>
                                </a:lnTo>
                                <a:lnTo>
                                  <a:pt x="601" y="1646"/>
                                </a:lnTo>
                                <a:lnTo>
                                  <a:pt x="576" y="1368"/>
                                </a:lnTo>
                                <a:lnTo>
                                  <a:pt x="542" y="1091"/>
                                </a:lnTo>
                                <a:lnTo>
                                  <a:pt x="499" y="816"/>
                                </a:lnTo>
                                <a:lnTo>
                                  <a:pt x="445" y="542"/>
                                </a:lnTo>
                                <a:lnTo>
                                  <a:pt x="383" y="270"/>
                                </a:lnTo>
                                <a:lnTo>
                                  <a:pt x="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 upright="1"/>
                      </wps:wsp>
                      <wps:wsp xmlns:wps="http://schemas.microsoft.com/office/word/2010/wordprocessingShape">
                        <wps:cNvPr id="12" name="直接连接符 12" descr="学科网(www.zxxk.com)--教育资源门户，提供试题试卷、教案、课件、教学论文、素材等各类教学资源库下载，还有大量丰富的教学资讯！"/>
                        <wps:cNvCnPr/>
                        <wps:spPr>
                          <a:xfrm>
                            <a:off x="4982" y="11982"/>
                            <a:ext cx="2217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dashDot"/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13" name="矩形 13" descr="学科网(www.zxxk.com)--教育资源门户，提供试题试卷、教案、课件、教学论文、素材等各类教学资源库下载，还有大量丰富的教学资讯！"/>
                        <wps:cNvSpPr/>
                        <wps:spPr>
                          <a:xfrm>
                            <a:off x="6563" y="11982"/>
                            <a:ext cx="246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E1B1E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F</w:t>
                              </w:r>
                            </w:p>
                          </w:txbxContent>
                        </wps:txbx>
                        <wps:bodyPr lIns="0" tIns="0" rIns="0" bIns="0" upright="1">
                          <a:spAutoFit/>
                        </wps:bodyPr>
                      </wps:wsp>
                      <wps:wsp xmlns:wps="http://schemas.microsoft.com/office/word/2010/wordprocessingShape">
                        <wps:cNvPr id="14" name="椭圆 14" descr="学科网(www.zxxk.com)--教育资源门户，提供试题试卷、教案、课件、教学论文、素材等各类教学资源库下载，还有大量丰富的教学资讯！"/>
                        <wps:cNvSpPr>
                          <a:spLocks noChangeAspect="1"/>
                        </wps:cNvSpPr>
                        <wps:spPr>
                          <a:xfrm>
                            <a:off x="6748" y="11946"/>
                            <a:ext cx="78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 upright="1"/>
                      </wps:wsp>
                      <wps:wsp xmlns:wps="http://schemas.microsoft.com/office/word/2010/wordprocessingShape">
                        <wps:cNvPr id="16" name="直接连接符 16" descr="学科网(www.zxxk.com)--教育资源门户，提供试题试卷、教案、课件、教学论文、素材等各类教学资源库下载，还有大量丰富的教学资讯！"/>
                        <wps:cNvCnPr/>
                        <wps:spPr>
                          <a:xfrm>
                            <a:off x="6061" y="11664"/>
                            <a:ext cx="1252" cy="549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headEnd/>
                            <a:tailE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18" name="任意多边形 18" descr="学科网(www.zxxk.com)--教育资源门户，提供试题试卷、教案、课件、教学论文、素材等各类教学资源库下载，还有大量丰富的教学资讯！"/>
                        <wps:cNvSpPr/>
                        <wps:spPr>
                          <a:xfrm>
                            <a:off x="6399" y="11809"/>
                            <a:ext cx="205" cy="8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84" w="150" stroke="1">
                                <a:moveTo>
                                  <a:pt x="0" y="0"/>
                                </a:moveTo>
                                <a:lnTo>
                                  <a:pt x="150" y="8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headEnd/>
                            <a:tailEnd type="triangle" len="lg"/>
                          </a:ln>
                        </wps:spPr>
                        <wps:bodyPr upright="1"/>
                      </wps:wsp>
                      <wpg:grpSp>
                        <wpg:cNvPr id="23" name="组合 23"/>
                        <wpg:cNvGrpSpPr/>
                        <wpg:grpSpPr>
                          <a:xfrm>
                            <a:off x="5009" y="11674"/>
                            <a:ext cx="1072" cy="0"/>
                            <a:chOff x="1830" y="11663"/>
                            <a:chExt cx="1072" cy="0"/>
                          </a:xfrm>
                        </wpg:grpSpPr>
                        <wps:wsp xmlns:wps="http://schemas.microsoft.com/office/word/2010/wordprocessingShape">
                          <wps:cNvPr id="20" name="直接箭头连接符 20" descr="学科网(www.zxxk.com)--教育资源门户，提供试题试卷、教案、课件、教学论文、素材等各类教学资源库下载，还有大量丰富的教学资讯！"/>
                          <wps:cNvCnPr/>
                          <wps:spPr>
                            <a:xfrm>
                              <a:off x="1830" y="11663"/>
                              <a:ext cx="585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FF0000"/>
                              </a:solidFill>
                              <a:headEnd/>
                              <a:tailEnd type="triangle"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22" name="直接箭头连接符 22" descr="学科网(www.zxxk.com)--教育资源门户，提供试题试卷、教案、课件、教学论文、素材等各类教学资源库下载，还有大量丰富的教学资讯！"/>
                          <wps:cNvCnPr/>
                          <wps:spPr>
                            <a:xfrm>
                              <a:off x="2400" y="11663"/>
                              <a:ext cx="502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FF0000"/>
                              </a:solidFill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i1073" style="width:116.55pt;height:53.75pt" coordorigin="4982,11466" coordsize="2331,1075">
                <o:lock v:ext="edit" aspectratio="f"/>
                <v:shape id="_x0000_s1026" o:spid="_x0000_s1074" style="width:195;height:1012;flip:x;left:5967;position:absolute;top:11466" coordsize="620,4408" o:spt="100" adj="-11796480,,5400" path="m310,l237,270,175,542,121,816,78,1091,44,1368,19,1646,5,1925,,2204,5,2483,19,2762,44,3040,78,3317,121,3592,175,3866,237,4138,310,4408,310,4408,383,4138,445,3866,499,3592,542,3317,576,3040,601,2762,615,2483,620,2204,615,1925,601,1646,576,1368,542,1091,499,816,445,542,383,270,310,xe" filled="t" fillcolor="white" stroked="t" strokecolor="black">
                  <v:stroke joinstyle="round"/>
                  <o:lock v:ext="edit" aspectratio="t"/>
                </v:shape>
                <v:line id="_x0000_s1026" o:spid="_x0000_s1075" style="position:absolute" from="0,0" to="1000,1000" coordsize="21600,21600" stroked="t" strokecolor="black">
                  <v:stroke joinstyle="round" dashstyle="dashDot"/>
                  <o:lock v:ext="edit" aspectratio="f"/>
                </v:line>
                <v:rect id="_x0000_s1026" o:spid="_x0000_s1076" style="width:246;height:559;left:6563;position:absolute;top:11982" coordsize="21600,21600" filled="t" fillcolor="white" stroked="f">
                  <o:lock v:ext="edit" aspectratio="f"/>
                  <v:textbox style="mso-fit-shape-to-text:t" inset="0,0,0,0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F</w:t>
                        </w:r>
                      </w:p>
                    </w:txbxContent>
                  </v:textbox>
                </v:rect>
                <v:oval id="_x0000_s1026" o:spid="_x0000_s1077" style="width:78;height:57;left:6748;position:absolute;top:11946" coordsize="21600,21600" filled="t" fillcolor="black" stroked="t" strokecolor="black">
                  <v:stroke joinstyle="round"/>
                  <o:lock v:ext="edit" aspectratio="t"/>
                </v:oval>
                <v:line id="_x0000_s1026" o:spid="_x0000_s1078" style="position:absolute" from="0,0" to="1000,1000" coordsize="21600,21600" stroked="t" strokecolor="black">
                  <v:stroke joinstyle="round"/>
                  <o:lock v:ext="edit" aspectratio="f"/>
                </v:line>
                <v:shape id="_x0000_s1026" o:spid="_x0000_s1079" style="width:205;height:84;left:6399;position:absolute;top:11809" coordsize="150,84" o:spt="100" adj="-11796480,,5400" path="m,l150,84e" filled="f" stroked="t" strokecolor="black">
                  <v:stroke joinstyle="round" endarrow="block" endarrowlength="long"/>
                  <o:lock v:ext="edit" aspectratio="f"/>
                </v:shape>
                <v:group id="_x0000_s1026" o:spid="_x0000_s1080" style="width:1072;height:0;left:5009;position:absolute;top:11674" coordorigin="1830,11663" coordsize="1072,0">
                  <o:lock v:ext="edit" aspectratio="f"/>
                  <v:shape id="_x0000_s1026" o:spid="_x0000_s1081" type="#_x0000_t32" style="width:585;height:0;left:1830;position:absolute;top:11663" coordsize="21600,21600" filled="f" stroked="t" strokecolor="red">
                    <v:stroke joinstyle="round" endarrow="block"/>
                    <o:lock v:ext="edit" aspectratio="f"/>
                  </v:shape>
                  <v:shape id="_x0000_s1026" o:spid="_x0000_s1082" type="#_x0000_t32" style="width:502;height:0;left:2400;position:absolute;top:11663" coordsize="21600,21600" filled="f" stroked="t" strokecolor="red">
                    <v:stroke joinstyle="round"/>
                    <o:lock v:ext="edit" aspectratio="f"/>
                  </v:shape>
                </v:group>
                <w10:anchorlock/>
              </v:group>
            </w:pict>
          </mc:Fallback>
        </mc:AlternateContent>
      </w:r>
    </w:p>
    <w:p w:rsidR="00FE1B1E" w:rsidRPr="00664218" w:rsidP="00664218">
      <w:pPr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sz w:val="24"/>
          <w:szCs w:val="24"/>
        </w:rPr>
        <w:t>2.</w:t>
      </w:r>
      <w:r w:rsidRPr="00664218" w:rsidR="00664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B1E" w:rsidRPr="00664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114300" distR="114300">
                <wp:extent cx="1993900" cy="1513840"/>
                <wp:effectExtent l="0" t="0" r="0" b="0"/>
                <wp:docPr id="138" name="组合 1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93900" cy="1513840"/>
                          <a:chOff x="4593" y="3167"/>
                          <a:chExt cx="3140" cy="2384"/>
                        </a:xfrm>
                      </wpg:grpSpPr>
                      <wps:wsp xmlns:wps="http://schemas.microsoft.com/office/word/2010/wordprocessingShape">
                        <wps:cNvPr id="75" name="文本框 75" descr="学科网(www.zxxk.com)--教育资源门户，提供试题试卷、教案、课件、教学论文、素材等各类教学资源库下载，还有大量丰富的教学资讯！"/>
                        <wps:cNvSpPr txBox="1"/>
                        <wps:spPr>
                          <a:xfrm>
                            <a:off x="5835" y="3210"/>
                            <a:ext cx="235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E1B1E">
                              <w:pPr>
                                <w:rPr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none" lIns="18034" tIns="0" rIns="18034" bIns="0" upright="1">
                          <a:spAutoFit/>
                        </wps:bodyPr>
                      </wps:wsp>
                      <wps:wsp xmlns:wps="http://schemas.microsoft.com/office/word/2010/wordprocessingShape">
                        <wps:cNvPr id="77" name="文本框 77" descr="学科网(www.zxxk.com)--教育资源门户，提供试题试卷、教案、课件、教学论文、素材等各类教学资源库下载，还有大量丰富的教学资讯！"/>
                        <wps:cNvSpPr txBox="1"/>
                        <wps:spPr>
                          <a:xfrm>
                            <a:off x="5835" y="4992"/>
                            <a:ext cx="191" cy="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E1B1E">
                              <w:pPr>
                                <w:rPr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1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none" lIns="18034" tIns="0" rIns="18034" bIns="0" upright="1">
                          <a:spAutoFit/>
                        </wps:bodyPr>
                      </wps:wsp>
                      <wpg:grpSp>
                        <wpg:cNvPr id="137" name="组合 137"/>
                        <wpg:cNvGrpSpPr/>
                        <wpg:grpSpPr>
                          <a:xfrm>
                            <a:off x="4593" y="3167"/>
                            <a:ext cx="3140" cy="2170"/>
                            <a:chOff x="5040" y="1752"/>
                            <a:chExt cx="3140" cy="2170"/>
                          </a:xfrm>
                        </wpg:grpSpPr>
                        <wpg:grpSp>
                          <wpg:cNvPr id="109" name="组合 109"/>
                          <wpg:cNvGrpSpPr/>
                          <wpg:grpSpPr>
                            <a:xfrm rot="16200000">
                              <a:off x="5976" y="2356"/>
                              <a:ext cx="1338" cy="130"/>
                              <a:chOff x="2760" y="2640"/>
                              <a:chExt cx="1338" cy="130"/>
                            </a:xfrm>
                          </wpg:grpSpPr>
                          <wps:wsp xmlns:wps="http://schemas.microsoft.com/office/word/2010/wordprocessingShape">
                            <wps:cNvPr id="78" name="直接连接符 78" descr="学科网(www.zxxk.com)--教育资源门户，提供试题试卷、教案、课件、教学论文、素材等各类教学资源库下载，还有大量丰富的教学资讯！"/>
                            <wps:cNvCnPr/>
                            <wps:spPr>
                              <a:xfrm flipH="1">
                                <a:off x="2760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81" name="直接连接符 81" descr="学科网(www.zxxk.com)--教育资源门户，提供试题试卷、教案、课件、教学论文、素材等各类教学资源库下载，还有大量丰富的教学资讯！"/>
                            <wps:cNvCnPr/>
                            <wps:spPr>
                              <a:xfrm flipH="1">
                                <a:off x="2880" y="2648"/>
                                <a:ext cx="121" cy="12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96" name="直接连接符 96" descr="学科网(www.zxxk.com)--教育资源门户，提供试题试卷、教案、课件、教学论文、素材等各类教学资源库下载，还有大量丰富的教学资讯！"/>
                            <wps:cNvCnPr/>
                            <wps:spPr>
                              <a:xfrm flipH="1">
                                <a:off x="3001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97" name="直接连接符 97" descr="学科网(www.zxxk.com)--教育资源门户，提供试题试卷、教案、课件、教学论文、素材等各类教学资源库下载，还有大量丰富的教学资讯！"/>
                            <wps:cNvCnPr/>
                            <wps:spPr>
                              <a:xfrm flipH="1">
                                <a:off x="3121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100" name="直接连接符 100" descr="学科网(www.zxxk.com)--教育资源门户，提供试题试卷、教案、课件、教学论文、素材等各类教学资源库下载，还有大量丰富的教学资讯！"/>
                            <wps:cNvCnPr/>
                            <wps:spPr>
                              <a:xfrm flipH="1">
                                <a:off x="3241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101" name="直接连接符 101" descr="学科网(www.zxxk.com)--教育资源门户，提供试题试卷、教案、课件、教学论文、素材等各类教学资源库下载，还有大量丰富的教学资讯！"/>
                            <wps:cNvCnPr/>
                            <wps:spPr>
                              <a:xfrm flipH="1">
                                <a:off x="3361" y="2648"/>
                                <a:ext cx="121" cy="12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102" name="直接连接符 102" descr="学科网(www.zxxk.com)--教育资源门户，提供试题试卷、教案、课件、教学论文、素材等各类教学资源库下载，还有大量丰富的教学资讯！"/>
                            <wps:cNvCnPr/>
                            <wps:spPr>
                              <a:xfrm flipH="1">
                                <a:off x="3482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103" name="直接连接符 103" descr="学科网(www.zxxk.com)--教育资源门户，提供试题试卷、教案、课件、教学论文、素材等各类教学资源库下载，还有大量丰富的教学资讯！"/>
                            <wps:cNvCnPr/>
                            <wps:spPr>
                              <a:xfrm flipH="1">
                                <a:off x="3602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104" name="直接连接符 104" descr="学科网(www.zxxk.com)--教育资源门户，提供试题试卷、教案、课件、教学论文、素材等各类教学资源库下载，还有大量丰富的教学资讯！"/>
                            <wps:cNvCnPr/>
                            <wps:spPr>
                              <a:xfrm flipH="1">
                                <a:off x="3722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105" name="直接连接符 105" descr="学科网(www.zxxk.com)--教育资源门户，提供试题试卷、教案、课件、教学论文、素材等各类教学资源库下载，还有大量丰富的教学资讯！"/>
                            <wps:cNvCnPr/>
                            <wps:spPr>
                              <a:xfrm flipH="1">
                                <a:off x="3842" y="2648"/>
                                <a:ext cx="121" cy="12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106" name="直接连接符 106" descr="学科网(www.zxxk.com)--教育资源门户，提供试题试卷、教案、课件、教学论文、素材等各类教学资源库下载，还有大量丰富的教学资讯！"/>
                            <wps:cNvCnPr/>
                            <wps:spPr>
                              <a:xfrm flipH="1">
                                <a:off x="3963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108" name="直接连接符 108" descr="学科网(www.zxxk.com)--教育资源门户，提供试题试卷、教案、课件、教学论文、素材等各类教学资源库下载，还有大量丰富的教学资讯！"/>
                            <wps:cNvCnPr/>
                            <wps:spPr>
                              <a:xfrm>
                                <a:off x="2783" y="2640"/>
                                <a:ext cx="131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g:grpSp>
                          <wpg:cNvPr id="122" name="组合 122"/>
                          <wpg:cNvGrpSpPr/>
                          <wpg:grpSpPr>
                            <a:xfrm rot="16200000">
                              <a:off x="5976" y="3188"/>
                              <a:ext cx="1338" cy="130"/>
                              <a:chOff x="2760" y="2640"/>
                              <a:chExt cx="1338" cy="130"/>
                            </a:xfrm>
                          </wpg:grpSpPr>
                          <wps:wsp xmlns:wps="http://schemas.microsoft.com/office/word/2010/wordprocessingShape">
                            <wps:cNvPr id="110" name="直接连接符 110" descr="学科网(www.zxxk.com)--教育资源门户，提供试题试卷、教案、课件、教学论文、素材等各类教学资源库下载，还有大量丰富的教学资讯！"/>
                            <wps:cNvCnPr/>
                            <wps:spPr>
                              <a:xfrm flipH="1">
                                <a:off x="2760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111" name="直接连接符 111" descr="学科网(www.zxxk.com)--教育资源门户，提供试题试卷、教案、课件、教学论文、素材等各类教学资源库下载，还有大量丰富的教学资讯！"/>
                            <wps:cNvCnPr/>
                            <wps:spPr>
                              <a:xfrm flipH="1">
                                <a:off x="2880" y="2648"/>
                                <a:ext cx="121" cy="12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112" name="直接连接符 112" descr="学科网(www.zxxk.com)--教育资源门户，提供试题试卷、教案、课件、教学论文、素材等各类教学资源库下载，还有大量丰富的教学资讯！"/>
                            <wps:cNvCnPr/>
                            <wps:spPr>
                              <a:xfrm flipH="1">
                                <a:off x="3001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113" name="直接连接符 113" descr="学科网(www.zxxk.com)--教育资源门户，提供试题试卷、教案、课件、教学论文、素材等各类教学资源库下载，还有大量丰富的教学资讯！"/>
                            <wps:cNvCnPr/>
                            <wps:spPr>
                              <a:xfrm flipH="1">
                                <a:off x="3121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114" name="直接连接符 114" descr="学科网(www.zxxk.com)--教育资源门户，提供试题试卷、教案、课件、教学论文、素材等各类教学资源库下载，还有大量丰富的教学资讯！"/>
                            <wps:cNvCnPr/>
                            <wps:spPr>
                              <a:xfrm flipH="1">
                                <a:off x="3241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115" name="直接连接符 115" descr="学科网(www.zxxk.com)--教育资源门户，提供试题试卷、教案、课件、教学论文、素材等各类教学资源库下载，还有大量丰富的教学资讯！"/>
                            <wps:cNvCnPr/>
                            <wps:spPr>
                              <a:xfrm flipH="1">
                                <a:off x="3361" y="2648"/>
                                <a:ext cx="121" cy="12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116" name="直接连接符 116" descr="学科网(www.zxxk.com)--教育资源门户，提供试题试卷、教案、课件、教学论文、素材等各类教学资源库下载，还有大量丰富的教学资讯！"/>
                            <wps:cNvCnPr/>
                            <wps:spPr>
                              <a:xfrm flipH="1">
                                <a:off x="3482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117" name="直接连接符 117" descr="学科网(www.zxxk.com)--教育资源门户，提供试题试卷、教案、课件、教学论文、素材等各类教学资源库下载，还有大量丰富的教学资讯！"/>
                            <wps:cNvCnPr/>
                            <wps:spPr>
                              <a:xfrm flipH="1">
                                <a:off x="3602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118" name="直接连接符 118" descr="学科网(www.zxxk.com)--教育资源门户，提供试题试卷、教案、课件、教学论文、素材等各类教学资源库下载，还有大量丰富的教学资讯！"/>
                            <wps:cNvCnPr/>
                            <wps:spPr>
                              <a:xfrm flipH="1">
                                <a:off x="3722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119" name="直接连接符 119" descr="学科网(www.zxxk.com)--教育资源门户，提供试题试卷、教案、课件、教学论文、素材等各类教学资源库下载，还有大量丰富的教学资讯！"/>
                            <wps:cNvCnPr/>
                            <wps:spPr>
                              <a:xfrm flipH="1">
                                <a:off x="3842" y="2648"/>
                                <a:ext cx="121" cy="12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120" name="直接连接符 120" descr="学科网(www.zxxk.com)--教育资源门户，提供试题试卷、教案、课件、教学论文、素材等各类教学资源库下载，还有大量丰富的教学资讯！"/>
                            <wps:cNvCnPr/>
                            <wps:spPr>
                              <a:xfrm flipH="1">
                                <a:off x="3963" y="2648"/>
                                <a:ext cx="120" cy="12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121" name="直接连接符 121" descr="学科网(www.zxxk.com)--教育资源门户，提供试题试卷、教案、课件、教学论文、素材等各类教学资源库下载，还有大量丰富的教学资讯！"/>
                            <wps:cNvCnPr/>
                            <wps:spPr>
                              <a:xfrm>
                                <a:off x="2783" y="2640"/>
                                <a:ext cx="131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 xmlns:wps="http://schemas.microsoft.com/office/word/2010/wordprocessingShape">
                          <wps:cNvPr id="123" name="直接连接符 123" descr="学科网(www.zxxk.com)--教育资源门户，提供试题试卷、教案、课件、教学论文、素材等各类教学资源库下载，还有大量丰富的教学资讯！"/>
                          <wps:cNvCnPr/>
                          <wps:spPr>
                            <a:xfrm flipV="1">
                              <a:off x="5500" y="2236"/>
                              <a:ext cx="0" cy="1248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0000"/>
                              </a:solidFill>
                              <a:headEnd/>
                              <a:tailEnd type="triangle"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24" name="文本框 124" descr="学科网(www.zxxk.com)--教育资源门户，提供试题试卷、教案、课件、教学论文、素材等各类教学资源库下载，还有大量丰富的教学资讯！"/>
                          <wps:cNvSpPr txBox="1">
                            <a:spLocks noChangeAspect="1"/>
                          </wps:cNvSpPr>
                          <wps:spPr>
                            <a:xfrm>
                              <a:off x="5060" y="3208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E1B1E">
                                <w:pPr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Cs w:val="21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 xmlns:wps="http://schemas.microsoft.com/office/word/2010/wordprocessingShape">
                          <wps:cNvPr id="125" name="文本框 125" descr="学科网(www.zxxk.com)--教育资源门户，提供试题试卷、教案、课件、教学论文、素材等各类教学资源库下载，还有大量丰富的教学资讯！"/>
                          <wps:cNvSpPr txBox="1">
                            <a:spLocks noChangeAspect="1"/>
                          </wps:cNvSpPr>
                          <wps:spPr>
                            <a:xfrm>
                              <a:off x="5040" y="2020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E1B1E">
                                <w:pPr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Cs w:val="21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 xmlns:wps="http://schemas.microsoft.com/office/word/2010/wordprocessingShape">
                          <wps:cNvPr id="126" name="直接连接符 126" descr="学科网(www.zxxk.com)--教育资源门户，提供试题试卷、教案、课件、教学论文、素材等各类教学资源库下载，还有大量丰富的教学资讯！"/>
                          <wps:cNvCnPr/>
                          <wps:spPr>
                            <a:xfrm>
                              <a:off x="5500" y="2240"/>
                              <a:ext cx="22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FF0000"/>
                              </a:solidFill>
                              <a:prstDash val="dash"/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27" name="直接连接符 127" descr="学科网(www.zxxk.com)--教育资源门户，提供试题试卷、教案、课件、教学论文、素材等各类教学资源库下载，还有大量丰富的教学资讯！"/>
                          <wps:cNvCnPr/>
                          <wps:spPr>
                            <a:xfrm>
                              <a:off x="5500" y="3468"/>
                              <a:ext cx="22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FF0000"/>
                              </a:solidFill>
                              <a:prstDash val="dash"/>
                              <a:headEnd/>
                              <a:tailE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28" name="直接连接符 128" descr="学科网(www.zxxk.com)--教育资源门户，提供试题试卷、教案、课件、教学论文、素材等各类教学资源库下载，还有大量丰富的教学资讯！"/>
                          <wps:cNvCnPr/>
                          <wps:spPr>
                            <a:xfrm flipV="1">
                              <a:off x="7640" y="2220"/>
                              <a:ext cx="0" cy="1248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prstDash val="dash"/>
                              <a:headEnd/>
                              <a:tailEnd type="triangle"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129" name="文本框 129" descr="学科网(www.zxxk.com)--教育资源门户，提供试题试卷、教案、课件、教学论文、素材等各类教学资源库下载，还有大量丰富的教学资讯！"/>
                          <wps:cNvSpPr txBox="1">
                            <a:spLocks noChangeAspect="1"/>
                          </wps:cNvSpPr>
                          <wps:spPr>
                            <a:xfrm>
                              <a:off x="7640" y="2004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E1B1E">
                                <w:pPr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Cs w:val="21"/>
                                  </w:rPr>
                                  <w:t>A</w:t>
                                </w:r>
                                <w:r>
                                  <w:rPr>
                                    <w:i/>
                                    <w:szCs w:val="21"/>
                                  </w:rPr>
                                  <w:t>′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 xmlns:wps="http://schemas.microsoft.com/office/word/2010/wordprocessingShape">
                          <wps:cNvPr id="130" name="文本框 130" descr="学科网(www.zxxk.com)--教育资源门户，提供试题试卷、教案、课件、教学论文、素材等各类教学资源库下载，还有大量丰富的教学资讯！"/>
                          <wps:cNvSpPr txBox="1">
                            <a:spLocks noChangeAspect="1"/>
                          </wps:cNvSpPr>
                          <wps:spPr>
                            <a:xfrm>
                              <a:off x="7640" y="3156"/>
                              <a:ext cx="54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E1B1E">
                                <w:pPr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Cs w:val="21"/>
                                  </w:rPr>
                                  <w:t>B</w:t>
                                </w:r>
                                <w:r>
                                  <w:rPr>
                                    <w:i/>
                                    <w:szCs w:val="21"/>
                                  </w:rPr>
                                  <w:t>′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133" name="组合 133"/>
                          <wpg:cNvGrpSpPr/>
                          <wpg:grpSpPr>
                            <a:xfrm>
                              <a:off x="6340" y="2240"/>
                              <a:ext cx="240" cy="196"/>
                              <a:chOff x="6380" y="2220"/>
                              <a:chExt cx="240" cy="196"/>
                            </a:xfrm>
                          </wpg:grpSpPr>
                          <wps:wsp xmlns:wps="http://schemas.microsoft.com/office/word/2010/wordprocessingShape">
                            <wps:cNvPr id="131" name="直接连接符 131" descr="学科网(www.zxxk.com)--教育资源门户，提供试题试卷、教案、课件、教学论文、素材等各类教学资源库下载，还有大量丰富的教学资讯！"/>
                            <wps:cNvCnPr/>
                            <wps:spPr>
                              <a:xfrm>
                                <a:off x="6380" y="2220"/>
                                <a:ext cx="0" cy="196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132" name="直接连接符 132" descr="学科网(www.zxxk.com)--教育资源门户，提供试题试卷、教案、课件、教学论文、素材等各类教学资源库下载，还有大量丰富的教学资讯！"/>
                            <wps:cNvCnPr/>
                            <wps:spPr>
                              <a:xfrm>
                                <a:off x="6380" y="2416"/>
                                <a:ext cx="24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g:grpSp>
                          <wpg:cNvPr id="136" name="组合 136"/>
                          <wpg:cNvGrpSpPr/>
                          <wpg:grpSpPr>
                            <a:xfrm rot="5400000">
                              <a:off x="6340" y="3268"/>
                              <a:ext cx="240" cy="196"/>
                              <a:chOff x="6380" y="2220"/>
                              <a:chExt cx="240" cy="196"/>
                            </a:xfrm>
                          </wpg:grpSpPr>
                          <wps:wsp xmlns:wps="http://schemas.microsoft.com/office/word/2010/wordprocessingShape">
                            <wps:cNvPr id="134" name="直接连接符 134" descr="学科网(www.zxxk.com)--教育资源门户，提供试题试卷、教案、课件、教学论文、素材等各类教学资源库下载，还有大量丰富的教学资讯！"/>
                            <wps:cNvCnPr/>
                            <wps:spPr>
                              <a:xfrm>
                                <a:off x="6380" y="2220"/>
                                <a:ext cx="0" cy="196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135" name="直接连接符 135" descr="学科网(www.zxxk.com)--教育资源门户，提供试题试卷、教案、课件、教学论文、素材等各类教学资源库下载，还有大量丰富的教学资讯！"/>
                            <wps:cNvCnPr/>
                            <wps:spPr>
                              <a:xfrm>
                                <a:off x="6380" y="2416"/>
                                <a:ext cx="24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F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i1083" style="width:157pt;height:119.2pt" coordorigin="4593,3167" coordsize="3140,2384">
                <o:lock v:ext="edit" aspectratio="f"/>
                <v:shape id="_x0000_s1026" o:spid="_x0000_s1084" type="#_x0000_t202" style="width:235;height:559;left:5835;mso-wrap-style:none;position:absolute;top:3210" coordsize="21600,21600" filled="f" stroked="f">
                  <o:lock v:ext="edit" aspectratio="f"/>
                  <v:textbox style="mso-fit-shape-to-text:t" inset="1.42pt,0,1.42pt,0">
                    <w:txbxContent>
                      <w:p>
                        <w:pPr>
                          <w:rPr>
                            <w:rFonts w:hint="eastAsia"/>
                            <w:i/>
                            <w:szCs w:val="21"/>
                          </w:rPr>
                        </w:pPr>
                        <w:r>
                          <w:rPr>
                            <w:rFonts w:hint="eastAsia"/>
                            <w:i/>
                            <w:szCs w:val="21"/>
                          </w:rPr>
                          <w:t>M</w:t>
                        </w:r>
                      </w:p>
                    </w:txbxContent>
                  </v:textbox>
                </v:shape>
                <v:shape id="_x0000_s1026" o:spid="_x0000_s1085" type="#_x0000_t202" style="width:191;height:559;left:5835;mso-wrap-style:none;position:absolute;top:4992" coordsize="21600,21600" filled="f" stroked="f">
                  <o:lock v:ext="edit" aspectratio="f"/>
                  <v:textbox style="mso-fit-shape-to-text:t" inset="1.42pt,0,1.42pt,0">
                    <w:txbxContent>
                      <w:p>
                        <w:pPr>
                          <w:rPr>
                            <w:rFonts w:hint="eastAsia"/>
                            <w:i/>
                            <w:szCs w:val="21"/>
                          </w:rPr>
                        </w:pPr>
                        <w:r>
                          <w:rPr>
                            <w:rFonts w:hint="eastAsia"/>
                            <w:i/>
                            <w:szCs w:val="21"/>
                          </w:rPr>
                          <w:t>N</w:t>
                        </w:r>
                      </w:p>
                    </w:txbxContent>
                  </v:textbox>
                </v:shape>
                <v:group id="_x0000_s1026" o:spid="_x0000_s1086" style="width:3140;height:2170;left:4593;position:absolute;top:3167" coordorigin="5040,1752" coordsize="3140,2170">
                  <o:lock v:ext="edit" aspectratio="f"/>
                  <v:group id="_x0000_s1026" o:spid="_x0000_s1087" style="width:1338;height:130;left:5976;position:absolute;top:2356" coordorigin="2760,2640" coordsize="1338,130">
                    <o:lock v:ext="edit" aspectratio="f"/>
                    <v:line id="_x0000_s1026" o:spid="_x0000_s1088" style="flip:x;position:absolute" from="0,0" to="1000,1000" coordsize="21600,21600" stroked="t" strokecolor="black">
                      <v:stroke joinstyle="round"/>
                      <o:lock v:ext="edit" aspectratio="f"/>
                    </v:line>
                    <v:line id="_x0000_s1026" o:spid="_x0000_s1089" style="flip:x;position:absolute" from="0,0" to="1000,1000" coordsize="21600,21600" stroked="t" strokecolor="black">
                      <v:stroke joinstyle="round"/>
                      <o:lock v:ext="edit" aspectratio="f"/>
                    </v:line>
                    <v:line id="_x0000_s1026" o:spid="_x0000_s1090" style="flip:x;position:absolute" from="0,0" to="1000,1000" coordsize="21600,21600" stroked="t" strokecolor="black">
                      <v:stroke joinstyle="round"/>
                      <o:lock v:ext="edit" aspectratio="f"/>
                    </v:line>
                    <v:line id="_x0000_s1026" o:spid="_x0000_s1091" style="flip:x;position:absolute" from="0,0" to="1000,1000" coordsize="21600,21600" stroked="t" strokecolor="black">
                      <v:stroke joinstyle="round"/>
                      <o:lock v:ext="edit" aspectratio="f"/>
                    </v:line>
                    <v:line id="_x0000_s1026" o:spid="_x0000_s1092" style="flip:x;position:absolute" from="0,0" to="1000,1000" coordsize="21600,21600" stroked="t" strokecolor="black">
                      <v:stroke joinstyle="round"/>
                      <o:lock v:ext="edit" aspectratio="f"/>
                    </v:line>
                    <v:line id="_x0000_s1026" o:spid="_x0000_s1093" style="flip:x;position:absolute" from="0,0" to="1000,1000" coordsize="21600,21600" stroked="t" strokecolor="black">
                      <v:stroke joinstyle="round"/>
                      <o:lock v:ext="edit" aspectratio="f"/>
                    </v:line>
                    <v:line id="_x0000_s1026" o:spid="_x0000_s1094" style="flip:x;position:absolute" from="0,0" to="1000,1000" coordsize="21600,21600" stroked="t" strokecolor="black">
                      <v:stroke joinstyle="round"/>
                      <o:lock v:ext="edit" aspectratio="f"/>
                    </v:line>
                    <v:line id="_x0000_s1026" o:spid="_x0000_s1095" style="flip:x;position:absolute" from="0,0" to="1000,1000" coordsize="21600,21600" stroked="t" strokecolor="black">
                      <v:stroke joinstyle="round"/>
                      <o:lock v:ext="edit" aspectratio="f"/>
                    </v:line>
                    <v:line id="_x0000_s1026" o:spid="_x0000_s1096" style="flip:x;position:absolute" from="0,0" to="1000,1000" coordsize="21600,21600" stroked="t" strokecolor="black">
                      <v:stroke joinstyle="round"/>
                      <o:lock v:ext="edit" aspectratio="f"/>
                    </v:line>
                    <v:line id="_x0000_s1026" o:spid="_x0000_s1097" style="flip:x;position:absolute" from="0,0" to="1000,1000" coordsize="21600,21600" stroked="t" strokecolor="black">
                      <v:stroke joinstyle="round"/>
                      <o:lock v:ext="edit" aspectratio="f"/>
                    </v:line>
                    <v:line id="_x0000_s1026" o:spid="_x0000_s1098" style="flip:x;position:absolute" from="0,0" to="1000,1000" coordsize="21600,21600" stroked="t" strokecolor="black">
                      <v:stroke joinstyle="round"/>
                      <o:lock v:ext="edit" aspectratio="f"/>
                    </v:line>
                    <v:line id="_x0000_s1026" o:spid="_x0000_s1099" style="position:absolute" from="0,0" to="1000,1000" coordsize="21600,21600" stroked="t" strokecolor="black">
                      <v:stroke joinstyle="round"/>
                      <o:lock v:ext="edit" aspectratio="f"/>
                    </v:line>
                  </v:group>
                  <v:group id="_x0000_s1026" o:spid="_x0000_s1100" style="width:1338;height:130;left:5976;position:absolute;top:3188" coordorigin="2760,2640" coordsize="1338,130">
                    <o:lock v:ext="edit" aspectratio="f"/>
                    <v:line id="_x0000_s1026" o:spid="_x0000_s1101" style="flip:x;position:absolute" from="0,0" to="1000,1000" coordsize="21600,21600" stroked="t" strokecolor="black">
                      <v:stroke joinstyle="round"/>
                      <o:lock v:ext="edit" aspectratio="f"/>
                    </v:line>
                    <v:line id="_x0000_s1026" o:spid="_x0000_s1102" style="flip:x;position:absolute" from="0,0" to="1000,1000" coordsize="21600,21600" stroked="t" strokecolor="black">
                      <v:stroke joinstyle="round"/>
                      <o:lock v:ext="edit" aspectratio="f"/>
                    </v:line>
                    <v:line id="_x0000_s1026" o:spid="_x0000_s1103" style="flip:x;position:absolute" from="0,0" to="1000,1000" coordsize="21600,21600" stroked="t" strokecolor="black">
                      <v:stroke joinstyle="round"/>
                      <o:lock v:ext="edit" aspectratio="f"/>
                    </v:line>
                    <v:line id="_x0000_s1026" o:spid="_x0000_s1104" style="flip:x;position:absolute" from="0,0" to="1000,1000" coordsize="21600,21600" stroked="t" strokecolor="black">
                      <v:stroke joinstyle="round"/>
                      <o:lock v:ext="edit" aspectratio="f"/>
                    </v:line>
                    <v:line id="_x0000_s1026" o:spid="_x0000_s1105" style="flip:x;position:absolute" from="0,0" to="1000,1000" coordsize="21600,21600" stroked="t" strokecolor="black">
                      <v:stroke joinstyle="round"/>
                      <o:lock v:ext="edit" aspectratio="f"/>
                    </v:line>
                    <v:line id="_x0000_s1026" o:spid="_x0000_s1106" style="flip:x;position:absolute" from="0,0" to="1000,1000" coordsize="21600,21600" stroked="t" strokecolor="black">
                      <v:stroke joinstyle="round"/>
                      <o:lock v:ext="edit" aspectratio="f"/>
                    </v:line>
                    <v:line id="_x0000_s1026" o:spid="_x0000_s1107" style="flip:x;position:absolute" from="0,0" to="1000,1000" coordsize="21600,21600" stroked="t" strokecolor="black">
                      <v:stroke joinstyle="round"/>
                      <o:lock v:ext="edit" aspectratio="f"/>
                    </v:line>
                    <v:line id="_x0000_s1026" o:spid="_x0000_s1108" style="flip:x;position:absolute" from="0,0" to="1000,1000" coordsize="21600,21600" stroked="t" strokecolor="black">
                      <v:stroke joinstyle="round"/>
                      <o:lock v:ext="edit" aspectratio="f"/>
                    </v:line>
                    <v:line id="_x0000_s1026" o:spid="_x0000_s1109" style="flip:x;position:absolute" from="0,0" to="1000,1000" coordsize="21600,21600" stroked="t" strokecolor="black">
                      <v:stroke joinstyle="round"/>
                      <o:lock v:ext="edit" aspectratio="f"/>
                    </v:line>
                    <v:line id="_x0000_s1026" o:spid="_x0000_s1110" style="flip:x;position:absolute" from="0,0" to="1000,1000" coordsize="21600,21600" stroked="t" strokecolor="black">
                      <v:stroke joinstyle="round"/>
                      <o:lock v:ext="edit" aspectratio="f"/>
                    </v:line>
                    <v:line id="_x0000_s1026" o:spid="_x0000_s1111" style="flip:x;position:absolute" from="0,0" to="1000,1000" coordsize="21600,21600" stroked="t" strokecolor="black">
                      <v:stroke joinstyle="round"/>
                      <o:lock v:ext="edit" aspectratio="f"/>
                    </v:line>
                    <v:line id="_x0000_s1026" o:spid="_x0000_s1112" style="position:absolute" from="0,0" to="1000,1000" coordsize="21600,21600" stroked="t" strokecolor="black">
                      <v:stroke joinstyle="round"/>
                      <o:lock v:ext="edit" aspectratio="f"/>
                    </v:line>
                  </v:group>
                  <v:line id="_x0000_s1026" o:spid="_x0000_s1113" style="flip:y;position:absolute" from="0,0" to="1000,1000" coordsize="21600,21600" stroked="t" strokecolor="black">
                    <v:stroke joinstyle="round" endarrow="block"/>
                    <o:lock v:ext="edit" aspectratio="f"/>
                  </v:line>
                  <v:shape id="_x0000_s1026" o:spid="_x0000_s1114" type="#_x0000_t202" style="width:540;height:468;left:5060;position:absolute;top:3208" coordsize="21600,21600" filled="f" stroked="f">
                    <o:lock v:ext="edit" aspectratio="t"/>
                    <v:textbox>
                      <w:txbxContent>
                        <w:p>
                          <w:pPr>
                            <w:rPr>
                              <w:rFonts w:hint="eastAsia"/>
                              <w:i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i/>
                              <w:szCs w:val="21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26" o:spid="_x0000_s1115" type="#_x0000_t202" style="width:540;height:468;left:5040;position:absolute;top:2020" coordsize="21600,21600" filled="f" stroked="f">
                    <o:lock v:ext="edit" aspectratio="t"/>
                    <v:textbox>
                      <w:txbxContent>
                        <w:p>
                          <w:pPr>
                            <w:rPr>
                              <w:rFonts w:hint="eastAsia"/>
                              <w:i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i/>
                              <w:szCs w:val="21"/>
                            </w:rPr>
                            <w:t>A</w:t>
                          </w:r>
                        </w:p>
                      </w:txbxContent>
                    </v:textbox>
                  </v:shape>
                  <v:line id="_x0000_s1026" o:spid="_x0000_s1116" style="position:absolute" from="0,0" to="1000,1000" coordsize="21600,21600" stroked="t" strokecolor="red">
                    <v:stroke joinstyle="round" dashstyle="dash"/>
                    <o:lock v:ext="edit" aspectratio="f"/>
                  </v:line>
                  <v:line id="_x0000_s1026" o:spid="_x0000_s1117" style="position:absolute" from="0,0" to="1000,1000" coordsize="21600,21600" stroked="t" strokecolor="red">
                    <v:stroke joinstyle="round" dashstyle="dash"/>
                    <o:lock v:ext="edit" aspectratio="f"/>
                  </v:line>
                  <v:line id="_x0000_s1026" o:spid="_x0000_s1118" style="flip:y;position:absolute" from="0,0" to="1000,1000" coordsize="21600,21600" stroked="t" strokecolor="red">
                    <v:stroke joinstyle="round" dashstyle="dash" endarrow="block"/>
                    <o:lock v:ext="edit" aspectratio="f"/>
                  </v:line>
                  <v:shape id="_x0000_s1026" o:spid="_x0000_s1119" type="#_x0000_t202" style="width:540;height:468;left:7640;position:absolute;top:2004" coordsize="21600,21600" filled="f" stroked="f">
                    <o:lock v:ext="edit" aspectratio="t"/>
                    <v:textbox>
                      <w:txbxContent>
                        <w:p>
                          <w:pPr>
                            <w:rPr>
                              <w:rFonts w:hint="eastAsia"/>
                              <w:i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i/>
                              <w:szCs w:val="21"/>
                            </w:rPr>
                            <w:t>A</w:t>
                          </w:r>
                          <w:r>
                            <w:rPr>
                              <w:i/>
                              <w:szCs w:val="21"/>
                            </w:rPr>
                            <w:t>′</w:t>
                          </w:r>
                        </w:p>
                      </w:txbxContent>
                    </v:textbox>
                  </v:shape>
                  <v:shape id="_x0000_s1026" o:spid="_x0000_s1120" type="#_x0000_t202" style="width:540;height:468;left:7640;position:absolute;top:3156" coordsize="21600,21600" filled="f" stroked="f">
                    <o:lock v:ext="edit" aspectratio="t"/>
                    <v:textbox>
                      <w:txbxContent>
                        <w:p>
                          <w:pPr>
                            <w:rPr>
                              <w:rFonts w:hint="eastAsia"/>
                              <w:i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i/>
                              <w:szCs w:val="21"/>
                            </w:rPr>
                            <w:t>B</w:t>
                          </w:r>
                          <w:r>
                            <w:rPr>
                              <w:i/>
                              <w:szCs w:val="21"/>
                            </w:rPr>
                            <w:t>′</w:t>
                          </w:r>
                        </w:p>
                      </w:txbxContent>
                    </v:textbox>
                  </v:shape>
                  <v:group id="_x0000_s1026" o:spid="_x0000_s1121" style="width:240;height:196;left:6340;position:absolute;top:2240" coordorigin="6380,2220" coordsize="240,196">
                    <o:lock v:ext="edit" aspectratio="f"/>
                    <v:line id="_x0000_s1026" o:spid="_x0000_s1122" style="position:absolute" from="0,0" to="1000,1000" coordsize="21600,21600" stroked="t" strokecolor="red">
                      <v:stroke joinstyle="round"/>
                      <o:lock v:ext="edit" aspectratio="f"/>
                    </v:line>
                    <v:line id="_x0000_s1026" o:spid="_x0000_s1123" style="position:absolute" from="0,0" to="1000,1000" coordsize="21600,21600" stroked="t" strokecolor="red">
                      <v:stroke joinstyle="round"/>
                      <o:lock v:ext="edit" aspectratio="f"/>
                    </v:line>
                  </v:group>
                  <v:group id="_x0000_s1026" o:spid="_x0000_s1124" style="width:240;height:196;left:6340;position:absolute;top:3268" coordorigin="6380,2220" coordsize="240,196">
                    <o:lock v:ext="edit" aspectratio="f"/>
                    <v:line id="_x0000_s1026" o:spid="_x0000_s1125" style="position:absolute" from="0,0" to="1000,1000" coordsize="21600,21600" stroked="t" strokecolor="red">
                      <v:stroke joinstyle="round"/>
                      <o:lock v:ext="edit" aspectratio="f"/>
                    </v:line>
                    <v:line id="_x0000_s1026" o:spid="_x0000_s1126" style="position:absolute" from="0,0" to="1000,1000" coordsize="21600,21600" stroked="t" strokecolor="red">
                      <v:stroke joinstyle="round"/>
                      <o:lock v:ext="edit" aspectratio="f"/>
                    </v:line>
                  </v:group>
                </v:group>
                <w10:anchorlock/>
              </v:group>
            </w:pict>
          </mc:Fallback>
        </mc:AlternateContent>
      </w:r>
    </w:p>
    <w:p w:rsidR="00FE1B1E" w:rsidRPr="00664218" w:rsidP="00664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sz w:val="24"/>
          <w:szCs w:val="24"/>
        </w:rPr>
        <w:t>3.</w:t>
      </w:r>
    </w:p>
    <w:p w:rsidR="00FE1B1E" w:rsidRPr="00664218">
      <w:pPr>
        <w:spacing w:line="360" w:lineRule="auto"/>
        <w:ind w:hanging="1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0" cy="828675"/>
            <wp:effectExtent l="0" t="0" r="0" b="9525"/>
            <wp:docPr id="256" name="图片 25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420690" name="图片 256" descr="http://www.zxxk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B1E" w:rsidRPr="00664218" w:rsidP="00664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sz w:val="24"/>
          <w:szCs w:val="24"/>
        </w:rPr>
        <w:t>4.</w:t>
      </w:r>
    </w:p>
    <w:p w:rsidR="00FE1B1E" w:rsidRPr="00664218">
      <w:pPr>
        <w:spacing w:line="360" w:lineRule="auto"/>
        <w:ind w:hanging="1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85850" cy="1162050"/>
            <wp:effectExtent l="0" t="0" r="0" b="0"/>
            <wp:docPr id="258" name="图片 25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868406" name="图片 258" descr="http://www.zxxk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B1E" w:rsidRPr="00664218" w:rsidP="00664218">
      <w:pPr>
        <w:spacing w:line="360" w:lineRule="auto"/>
        <w:textAlignment w:val="center"/>
        <w:rPr>
          <w:rFonts w:ascii="Times New Roman" w:hAnsi="Times New Roman" w:cs="Times New Roman"/>
          <w:kern w:val="21"/>
          <w:sz w:val="24"/>
          <w:szCs w:val="24"/>
        </w:rPr>
      </w:pPr>
      <w:r w:rsidRPr="00664218">
        <w:rPr>
          <w:rFonts w:ascii="Times New Roman" w:hAnsi="Times New Roman" w:cs="Times New Roman"/>
          <w:kern w:val="21"/>
          <w:sz w:val="24"/>
          <w:szCs w:val="24"/>
        </w:rPr>
        <w:t>5.</w:t>
      </w:r>
    </w:p>
    <w:p w:rsidR="00FE1B1E" w:rsidRPr="00664218">
      <w:pPr>
        <w:adjustRightInd w:val="0"/>
        <w:spacing w:line="360" w:lineRule="auto"/>
        <w:rPr>
          <w:rFonts w:ascii="Times New Roman" w:hAnsi="Times New Roman" w:cs="Times New Roman"/>
          <w:kern w:val="0"/>
          <w:sz w:val="24"/>
          <w:szCs w:val="24"/>
          <w:lang w:val="zh-CN"/>
        </w:rPr>
      </w:pPr>
      <w:r w:rsidRPr="0066421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752600" cy="1294130"/>
                <wp:effectExtent l="0" t="0" r="0" b="1270"/>
                <wp:docPr id="83" name="组合 83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52600" cy="1294130"/>
                          <a:chOff x="4500" y="1440"/>
                          <a:chExt cx="2760" cy="2038"/>
                        </a:xfrm>
                      </wpg:grpSpPr>
                      <pic:pic xmlns:pic="http://schemas.openxmlformats.org/drawingml/2006/picture">
                        <pic:nvPicPr>
                          <pic:cNvPr id="84" name="图片 376" descr="学科网(www.zxxk.com)--教育资源门户，提供试题试卷、教案、课件、教学论文、素材等各类教学资源库下载，还有大量丰富的教学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lum bright="-12000" contrast="3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75"/>
                          <a:stretch>
                            <a:fillRect/>
                          </a:stretch>
                        </pic:blipFill>
                        <pic:spPr>
                          <a:xfrm>
                            <a:off x="4500" y="1488"/>
                            <a:ext cx="2760" cy="1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 xmlns:wps="http://schemas.microsoft.com/office/word/2010/wordprocessingShape">
                        <wps:cNvPr id="85" name="Line 1728" descr="学科网(www.zxxk.com)--教育资源门户，提供试题试卷、教案、课件、教学论文、素材等各类教学资源库下载，还有大量丰富的教学资讯！"/>
                        <wps:cNvSpPr/>
                        <wps:spPr bwMode="auto">
                          <a:xfrm>
                            <a:off x="5747" y="1696"/>
                            <a:ext cx="190" cy="840"/>
                          </a:xfrm>
                          <a:custGeom>
                            <a:avLst/>
                            <a:gdLst>
                              <a:gd name="T0" fmla="*/ 0 w 190"/>
                              <a:gd name="T1" fmla="*/ 0 h 840"/>
                              <a:gd name="T2" fmla="*/ 190 w 190"/>
                              <a:gd name="T3" fmla="*/ 840 h 84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840" w="190" stroke="1">
                                <a:moveTo>
                                  <a:pt x="0" y="0"/>
                                </a:moveTo>
                                <a:lnTo>
                                  <a:pt x="190" y="84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FF0000"/>
                            </a:solidFill>
                            <a:prstDash val="dash"/>
                            <a:round/>
                          </a:ln>
                        </wps:spPr>
                        <wps:bodyPr rot="0" vert="horz" wrap="square" anchor="t" anchorCtr="0" upright="1"/>
                      </wps:wsp>
                      <wpg:grpSp>
                        <wpg:cNvPr id="86" name="组合 378"/>
                        <wpg:cNvGrpSpPr/>
                        <wpg:grpSpPr>
                          <a:xfrm rot="7190512">
                            <a:off x="5460" y="1288"/>
                            <a:ext cx="509" cy="811"/>
                            <a:chOff x="6383" y="3317"/>
                            <a:chExt cx="509" cy="811"/>
                          </a:xfrm>
                        </wpg:grpSpPr>
                        <wps:wsp xmlns:wps="http://schemas.microsoft.com/office/word/2010/wordprocessingShape">
                          <wps:cNvPr id="87" name="直线 379" descr="学科网(www.zxxk.com)--教育资源门户，提供试题试卷、教案、课件、教学论文、素材等各类教学资源库下载，还有大量丰富的教学资讯！"/>
                          <wps:cNvCnPr>
                            <a:cxnSpLocks noChangeShapeType="1"/>
                          </wps:cNvCnPr>
                          <wps:spPr bwMode="auto">
                            <a:xfrm rot="6900000" flipH="1">
                              <a:off x="6364" y="3522"/>
                              <a:ext cx="138" cy="1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88" name="直线 380" descr="学科网(www.zxxk.com)--教育资源门户，提供试题试卷、教案、课件、教学论文、素材等各类教学资源库下载，还有大量丰富的教学资讯！"/>
                          <wps:cNvCnPr>
                            <a:cxnSpLocks noChangeShapeType="1"/>
                          </wps:cNvCnPr>
                          <wps:spPr bwMode="auto">
                            <a:xfrm rot="6600000" flipH="1">
                              <a:off x="6454" y="3609"/>
                              <a:ext cx="140" cy="1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89" name="直线 381" descr="学科网(www.zxxk.com)--教育资源门户，提供试题试卷、教案、课件、教学论文、素材等各类教学资源库下载，还有大量丰富的教学资讯！"/>
                          <wps:cNvCnPr>
                            <a:cxnSpLocks noChangeShapeType="1"/>
                          </wps:cNvCnPr>
                          <wps:spPr bwMode="auto">
                            <a:xfrm rot="6600000" flipH="1">
                              <a:off x="6543" y="3720"/>
                              <a:ext cx="140" cy="1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90" name="直线 382" descr="学科网(www.zxxk.com)--教育资源门户，提供试题试卷、教案、课件、教学论文、素材等各类教学资源库下载，还有大量丰富的教学资讯！"/>
                          <wps:cNvCnPr>
                            <a:cxnSpLocks noChangeShapeType="1"/>
                          </wps:cNvCnPr>
                          <wps:spPr bwMode="auto">
                            <a:xfrm rot="6600000" flipH="1">
                              <a:off x="6656" y="3818"/>
                              <a:ext cx="140" cy="1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91" name="直线 383" descr="学科网(www.zxxk.com)--教育资源门户，提供试题试卷、教案、课件、教学论文、素材等各类教学资源库下载，还有大量丰富的教学资讯！"/>
                          <wps:cNvCnPr>
                            <a:cxnSpLocks noChangeShapeType="1"/>
                          </wps:cNvCnPr>
                          <wps:spPr bwMode="auto">
                            <a:xfrm rot="6600000" flipH="1">
                              <a:off x="6770" y="3916"/>
                              <a:ext cx="140" cy="1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92" name="直线 384" descr="学科网(www.zxxk.com)--教育资源门户，提供试题试卷、教案、课件、教学论文、素材等各类教学资源库下载，还有大量丰富的教学资讯！"/>
                          <wps:cNvCnPr>
                            <a:cxnSpLocks noChangeShapeType="1"/>
                          </wps:cNvCnPr>
                          <wps:spPr bwMode="auto">
                            <a:xfrm rot="2700000">
                              <a:off x="6244" y="3722"/>
                              <a:ext cx="81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93" name="Rectangle 786" descr="学科网(www.zxxk.com)--教育资源门户，提供试题试卷、教案、课件、教学论文、素材等各类教学资源库下载，还有大量丰富的教学资讯！"/>
                        <wps:cNvSpPr>
                          <a:spLocks noChangeArrowheads="1"/>
                        </wps:cNvSpPr>
                        <wps:spPr bwMode="auto">
                          <a:xfrm rot="20700000">
                            <a:off x="5760" y="1672"/>
                            <a:ext cx="142" cy="1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miter lim="800000"/>
                          </a:ln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i1127" alt="学科网(www.zxxk.com)--教育资源门户，提供试卷、教案、课件、论文、素材及各类教学资源下载，还有大量而丰富的教学相关资讯！" style="width:138pt;height:101.9pt" coordorigin="4500,1440" coordsize="2760,2038">
                <o:lock v:ext="edit" aspectratio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76" o:spid="_x0000_s1128" type="#_x0000_t75" alt="http://www.zxxk.com" style="width:2760;height:1990;left:4500;position:absolute;top:1488" coordsize="21600,21600" o:preferrelative="t" filled="f" stroked="f">
                  <v:imagedata r:id="rId10" o:title="" cropbottom="6472f" gain="93622f" blacklevel="-3932f"/>
                  <o:lock v:ext="edit" aspectratio="t"/>
                </v:shape>
                <v:shape id="Line 1728" o:spid="_x0000_s1129" alt="http://www.zxxk.com" style="width:190;height:840;left:5747;position:absolute;top:1696" coordsize="190,840" o:spt="100" adj="-11796480,,5400" path="m,l190,840e" filled="t" fillcolor="white" stroked="t" strokecolor="red">
                  <v:stroke joinstyle="round" dashstyle="dash"/>
                  <v:path o:connecttype="custom" o:connectlocs="0,0;190,840" o:connectangles="0,0"/>
                  <o:lock v:ext="edit" aspectratio="f"/>
                </v:shape>
                <v:group id="组合 378" o:spid="_x0000_s1130" style="width:509;height:811;left:5460;position:absolute;top:1288" coordorigin="6383,3317" coordsize="509,811">
                  <o:lock v:ext="edit" aspectratio="f"/>
                  <v:line id="直线 379" o:spid="_x0000_s1131" alt="http://www.zxxk.com" style="flip:x;position:absolute" from="0,0" to="1000,1000" coordsize="21600,21600" stroked="t" strokecolor="red">
                    <v:stroke joinstyle="round"/>
                    <o:lock v:ext="edit" aspectratio="f"/>
                  </v:line>
                  <v:line id="直线 380" o:spid="_x0000_s1132" alt="http://www.zxxk.com" style="flip:x;position:absolute" from="0,0" to="1000,1000" coordsize="21600,21600" stroked="t" strokecolor="red">
                    <v:stroke joinstyle="round"/>
                    <o:lock v:ext="edit" aspectratio="f"/>
                  </v:line>
                  <v:line id="直线 381" o:spid="_x0000_s1133" alt="http://www.zxxk.com" style="flip:x;position:absolute" from="0,0" to="1000,1000" coordsize="21600,21600" stroked="t" strokecolor="red">
                    <v:stroke joinstyle="round"/>
                    <o:lock v:ext="edit" aspectratio="f"/>
                  </v:line>
                  <v:line id="直线 382" o:spid="_x0000_s1134" alt="http://www.zxxk.com" style="flip:x;position:absolute" from="0,0" to="1000,1000" coordsize="21600,21600" stroked="t" strokecolor="red">
                    <v:stroke joinstyle="round"/>
                    <o:lock v:ext="edit" aspectratio="f"/>
                  </v:line>
                  <v:line id="直线 383" o:spid="_x0000_s1135" alt="http://www.zxxk.com" style="flip:x;position:absolute" from="0,0" to="1000,1000" coordsize="21600,21600" stroked="t" strokecolor="red">
                    <v:stroke joinstyle="round"/>
                    <o:lock v:ext="edit" aspectratio="f"/>
                  </v:line>
                  <v:line id="直线 384" o:spid="_x0000_s1136" alt="http://www.zxxk.com" style="position:absolute" from="0,0" to="1000,1000" coordsize="21600,21600" stroked="t" strokecolor="red">
                    <v:stroke joinstyle="round"/>
                    <o:lock v:ext="edit" aspectratio="f"/>
                  </v:line>
                </v:group>
                <v:rect id="Rectangle 786" o:spid="_x0000_s1137" alt="http://www.zxxk.com" style="width:142;height:142;left:5760;position:absolute;top:1672" coordsize="21600,21600" filled="f" stroked="t" strokecolor="red">
                  <v:stroke joinstyle="miter"/>
                  <o:lock v:ext="edit" aspectratio="f"/>
                </v:rect>
                <w10:anchorlock/>
              </v:group>
            </w:pict>
          </mc:Fallback>
        </mc:AlternateContent>
      </w:r>
    </w:p>
    <w:p w:rsidR="00FE1B1E" w:rsidRPr="00664218" w:rsidP="00664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sz w:val="24"/>
          <w:szCs w:val="24"/>
        </w:rPr>
        <w:t>6.</w:t>
      </w:r>
      <w:r w:rsidRPr="00664218" w:rsidR="00664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B1E" w:rsidRPr="00664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66850" cy="1000125"/>
            <wp:effectExtent l="0" t="0" r="0" b="9525"/>
            <wp:docPr id="263" name="图片 26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766760" name="图片 263" descr="http://www.zxxk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B1E" w:rsidRPr="00664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sz w:val="24"/>
          <w:szCs w:val="24"/>
        </w:rPr>
        <w:t>7.</w:t>
      </w:r>
      <w:r w:rsidRPr="00664218" w:rsidR="00664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B1E" w:rsidRPr="00664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8250" cy="1400175"/>
            <wp:effectExtent l="0" t="0" r="0" b="9525"/>
            <wp:docPr id="266" name="图片 26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685680" name="图片 266" descr="http://www.zxxk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B1E" w:rsidRPr="00664218" w:rsidP="00664218">
      <w:pPr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sz w:val="24"/>
          <w:szCs w:val="24"/>
        </w:rPr>
        <w:t>8.</w:t>
      </w:r>
    </w:p>
    <w:p w:rsidR="00FE1B1E" w:rsidRPr="00664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762760" cy="1162685"/>
                <wp:effectExtent l="0" t="0" r="8890" b="0"/>
                <wp:docPr id="94" name="组合 94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62760" cy="1162685"/>
                          <a:chOff x="3240" y="1559"/>
                          <a:chExt cx="2776" cy="1831"/>
                        </a:xfrm>
                      </wpg:grpSpPr>
                      <wps:wsp xmlns:wps="http://schemas.microsoft.com/office/word/2010/wordprocessingShape">
                        <wps:cNvPr id="95" name="文本框 320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4800" y="2532"/>
                            <a:ext cx="36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E1B1E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107" name="文本框 321" descr="学科网(www.zxxk.com)--教育资源门户，提供试题试卷、教案、课件、教学论文、素材等各类教学资源库下载，还有大量丰富的教学资讯！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3000"/>
                            <a:ext cx="54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E1B1E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S</w:t>
                              </w:r>
                              <w:r>
                                <w:t>′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g:grpSp>
                        <wpg:cNvPr id="165" name="组合 15"/>
                        <wpg:cNvGrpSpPr/>
                        <wpg:grpSpPr>
                          <a:xfrm>
                            <a:off x="3240" y="1559"/>
                            <a:ext cx="2776" cy="1632"/>
                            <a:chOff x="5801" y="7157"/>
                            <a:chExt cx="2776" cy="1632"/>
                          </a:xfrm>
                        </wpg:grpSpPr>
                        <wpg:grpSp>
                          <wpg:cNvPr id="166" name="组合 1"/>
                          <wpg:cNvGrpSpPr/>
                          <wpg:grpSpPr>
                            <a:xfrm>
                              <a:off x="5801" y="7157"/>
                              <a:ext cx="2776" cy="1632"/>
                              <a:chOff x="6015" y="2222"/>
                              <a:chExt cx="2776" cy="1632"/>
                            </a:xfrm>
                          </wpg:grpSpPr>
                          <wps:wsp xmlns:wps="http://schemas.microsoft.com/office/word/2010/wordprocessingShape">
                            <wps:cNvPr id="167" name="直接连接符 1162" descr="学科网(www.zxxk.com)--教育资源门户，提供试题试卷、教案、课件、教学论文、素材等各类教学资源库下载，还有大量丰富的教学资讯！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416" y="2222"/>
                                <a:ext cx="0" cy="10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168" name="椭圆 1163" descr="学科网(www.zxxk.com)--教育资源门户，提供试题试卷、教案、课件、教学论文、素材等各类教学资源库下载，还有大量丰富的教学资讯！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18" y="2687"/>
                                <a:ext cx="57" cy="5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anchor="ctr" anchorCtr="0" upright="1"/>
                          </wps:wsp>
                          <wps:wsp xmlns:wps="http://schemas.microsoft.com/office/word/2010/wordprocessingShape">
                            <wps:cNvPr id="169" name="椭圆 1164" descr="学科网(www.zxxk.com)--教育资源门户，提供试题试卷、教案、课件、教学论文、素材等各类教学资源库下载，还有大量丰富的教学资讯！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71" y="2612"/>
                                <a:ext cx="57" cy="5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anchor="ctr" anchorCtr="0" upright="1"/>
                          </wps:wsp>
                          <wps:wsp xmlns:wps="http://schemas.microsoft.com/office/word/2010/wordprocessingShape">
                            <wps:cNvPr id="170" name="文本框 1165" descr="学科网(www.zxxk.com)--教育资源门户，提供试题试卷、教案、课件、教学论文、素材等各类教学资源库下载，还有大量丰富的教学资讯！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46" y="2447"/>
                                <a:ext cx="220" cy="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E1B1E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s:wsp xmlns:wps="http://schemas.microsoft.com/office/word/2010/wordprocessingShape">
                            <wps:cNvPr id="171" name="文本框 1166" descr="学科网(www.zxxk.com)--教育资源门户，提供试题试卷、教案、课件、教学论文、素材等各类教学资源库下载，还有大量丰富的教学资讯！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36" y="2304"/>
                                <a:ext cx="220" cy="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E1B1E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s:wsp xmlns:wps="http://schemas.microsoft.com/office/word/2010/wordprocessingShape">
                            <wps:cNvPr id="172" name="直接连接符 659" descr="学科网(www.zxxk.com)--教育资源门户，提供试题试卷、教案、课件、教学论文、素材等各类教学资源库下载，还有大量丰富的教学资讯！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48" y="2717"/>
                                <a:ext cx="0" cy="539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173" name="直接连接符 660" descr="学科网(www.zxxk.com)--教育资源门户，提供试题试卷、教案、课件、教学论文、素材等各类教学资源库下载，还有大量丰富的教学资讯！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48" y="3242"/>
                                <a:ext cx="0" cy="539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174" name="椭圆 661" descr="学科网(www.zxxk.com)--教育资源门户，提供试题试卷、教案、课件、教学论文、素材等各类教学资源库下载，还有大量丰富的教学资讯！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18" y="3782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</a:ln>
                            </wps:spPr>
                            <wps:bodyPr rot="0" vert="horz" wrap="square" anchor="ctr" anchorCtr="0" upright="1"/>
                          </wps:wsp>
                          <wps:wsp xmlns:wps="http://schemas.microsoft.com/office/word/2010/wordprocessingShape">
                            <wps:cNvPr id="175" name="直接连接符 662" descr="学科网(www.zxxk.com)--教育资源门户，提供试题试卷、教案、课件、教学论文、素材等各类教学资源库下载，还有大量丰富的教学资讯！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148" y="2657"/>
                                <a:ext cx="1238" cy="11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176" name="直接连接符 663" descr="学科网(www.zxxk.com)--教育资源门户，提供试题试卷、教案、课件、教学论文、素材等各类教学资源库下载，还有大量丰富的教学资讯！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748" y="2642"/>
                                <a:ext cx="653" cy="61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201" name="直接连接符 664" descr="学科网(www.zxxk.com)--教育资源门户，提供试题试卷、教案、课件、教学论文、素材等各类教学资源库下载，还有大量丰富的教学资讯！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148" y="2724"/>
                                <a:ext cx="600" cy="532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202" name="直接箭头连接符 665" descr="学科网(www.zxxk.com)--教育资源门户，提供试题试卷、教案、课件、教学论文、素材等各类教学资源库下载，还有大量丰富的教学资讯！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81" y="2934"/>
                                <a:ext cx="105" cy="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tailEnd type="triangle" w="sm"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203" name="直接箭头连接符 666" descr="学科网(www.zxxk.com)--教育资源门户，提供试题试卷、教案、课件、教学论文、素材等各类教学资源库下载，还有大量丰富的教学资讯！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003" y="2897"/>
                                <a:ext cx="120" cy="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tailEnd type="triangle" w="sm"/>
                              </a:ln>
                            </wps:spPr>
                            <wps:bodyPr/>
                          </wps:wsp>
                          <wpg:grpSp>
                            <wpg:cNvPr id="204" name="Group 35"/>
                            <wpg:cNvGrpSpPr/>
                            <wpg:grpSpPr>
                              <a:xfrm>
                                <a:off x="6348" y="3258"/>
                                <a:ext cx="2065" cy="131"/>
                                <a:chOff x="2110" y="4195"/>
                                <a:chExt cx="2065" cy="131"/>
                              </a:xfrm>
                            </wpg:grpSpPr>
                            <wpg:grpSp>
                              <wpg:cNvPr id="205" name="Group 36"/>
                              <wpg:cNvGrpSpPr/>
                              <wpg:grpSpPr>
                                <a:xfrm>
                                  <a:off x="2837" y="4195"/>
                                  <a:ext cx="1338" cy="130"/>
                                  <a:chOff x="2760" y="2640"/>
                                  <a:chExt cx="1338" cy="130"/>
                                </a:xfrm>
                              </wpg:grpSpPr>
                              <wps:wsp xmlns:wps="http://schemas.microsoft.com/office/word/2010/wordprocessingShape">
                                <wps:cNvPr id="206" name="Line 37" descr="学科网(www.zxxk.com)--教育资源门户，提供试题试卷、教案、课件、教学论文、素材等各类教学资源库下载，还有大量丰富的教学资讯！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760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207" name="Line 38" descr="学科网(www.zxxk.com)--教育资源门户，提供试题试卷、教案、课件、教学论文、素材等各类教学资源库下载，还有大量丰富的教学资讯！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880" y="2648"/>
                                    <a:ext cx="121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208" name="Line 39" descr="学科网(www.zxxk.com)--教育资源门户，提供试题试卷、教案、课件、教学论文、素材等各类教学资源库下载，还有大量丰富的教学资讯！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001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209" name="Line 40" descr="学科网(www.zxxk.com)--教育资源门户，提供试题试卷、教案、课件、教学论文、素材等各类教学资源库下载，还有大量丰富的教学资讯！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121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210" name="Line 41" descr="学科网(www.zxxk.com)--教育资源门户，提供试题试卷、教案、课件、教学论文、素材等各类教学资源库下载，还有大量丰富的教学资讯！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241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211" name="Line 42" descr="学科网(www.zxxk.com)--教育资源门户，提供试题试卷、教案、课件、教学论文、素材等各类教学资源库下载，还有大量丰富的教学资讯！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361" y="2648"/>
                                    <a:ext cx="121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212" name="Line 43" descr="学科网(www.zxxk.com)--教育资源门户，提供试题试卷、教案、课件、教学论文、素材等各类教学资源库下载，还有大量丰富的教学资讯！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482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213" name="Line 44" descr="学科网(www.zxxk.com)--教育资源门户，提供试题试卷、教案、课件、教学论文、素材等各类教学资源库下载，还有大量丰富的教学资讯！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602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214" name="Line 45" descr="学科网(www.zxxk.com)--教育资源门户，提供试题试卷、教案、课件、教学论文、素材等各类教学资源库下载，还有大量丰富的教学资讯！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22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215" name="Line 46" descr="学科网(www.zxxk.com)--教育资源门户，提供试题试卷、教案、课件、教学论文、素材等各类教学资源库下载，还有大量丰富的教学资讯！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842" y="2648"/>
                                    <a:ext cx="121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216" name="Line 47" descr="学科网(www.zxxk.com)--教育资源门户，提供试题试卷、教案、课件、教学论文、素材等各类教学资源库下载，还有大量丰富的教学资讯！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963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217" name="Line 48" descr="学科网(www.zxxk.com)--教育资源门户，提供试题试卷、教案、课件、教学论文、素材等各类教学资源库下载，还有大量丰富的教学资讯！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83" y="2640"/>
                                    <a:ext cx="131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18" name="Group 49"/>
                              <wpg:cNvGrpSpPr/>
                              <wpg:grpSpPr>
                                <a:xfrm>
                                  <a:off x="2110" y="4196"/>
                                  <a:ext cx="1338" cy="130"/>
                                  <a:chOff x="2760" y="2640"/>
                                  <a:chExt cx="1338" cy="130"/>
                                </a:xfrm>
                              </wpg:grpSpPr>
                              <wps:wsp xmlns:wps="http://schemas.microsoft.com/office/word/2010/wordprocessingShape">
                                <wps:cNvPr id="219" name="Line 50" descr="学科网(www.zxxk.com)--教育资源门户，提供试题试卷、教案、课件、教学论文、素材等各类教学资源库下载，还有大量丰富的教学资讯！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760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220" name="Line 51" descr="学科网(www.zxxk.com)--教育资源门户，提供试题试卷、教案、课件、教学论文、素材等各类教学资源库下载，还有大量丰富的教学资讯！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880" y="2648"/>
                                    <a:ext cx="121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221" name="Line 52" descr="学科网(www.zxxk.com)--教育资源门户，提供试题试卷、教案、课件、教学论文、素材等各类教学资源库下载，还有大量丰富的教学资讯！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001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222" name="Line 53" descr="学科网(www.zxxk.com)--教育资源门户，提供试题试卷、教案、课件、教学论文、素材等各类教学资源库下载，还有大量丰富的教学资讯！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121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223" name="Line 54" descr="学科网(www.zxxk.com)--教育资源门户，提供试题试卷、教案、课件、教学论文、素材等各类教学资源库下载，还有大量丰富的教学资讯！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241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224" name="Line 55" descr="学科网(www.zxxk.com)--教育资源门户，提供试题试卷、教案、课件、教学论文、素材等各类教学资源库下载，还有大量丰富的教学资讯！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361" y="2648"/>
                                    <a:ext cx="121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225" name="Line 56" descr="学科网(www.zxxk.com)--教育资源门户，提供试题试卷、教案、课件、教学论文、素材等各类教学资源库下载，还有大量丰富的教学资讯！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482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226" name="Line 57" descr="学科网(www.zxxk.com)--教育资源门户，提供试题试卷、教案、课件、教学论文、素材等各类教学资源库下载，还有大量丰富的教学资讯！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602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227" name="Line 58" descr="学科网(www.zxxk.com)--教育资源门户，提供试题试卷、教案、课件、教学论文、素材等各类教学资源库下载，还有大量丰富的教学资讯！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22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228" name="Line 59" descr="学科网(www.zxxk.com)--教育资源门户，提供试题试卷、教案、课件、教学论文、素材等各类教学资源库下载，还有大量丰富的教学资讯！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842" y="2648"/>
                                    <a:ext cx="121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229" name="Line 60" descr="学科网(www.zxxk.com)--教育资源门户，提供试题试卷、教案、课件、教学论文、素材等各类教学资源库下载，还有大量丰富的教学资讯！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963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 xmlns:wps="http://schemas.microsoft.com/office/word/2010/wordprocessingShape">
                                <wps:cNvPr id="230" name="Line 61" descr="学科网(www.zxxk.com)--教育资源门户，提供试题试卷、教案、课件、教学论文、素材等各类教学资源库下载，还有大量丰富的教学资讯！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83" y="2640"/>
                                    <a:ext cx="131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s:wsp xmlns:wps="http://schemas.microsoft.com/office/word/2010/wordprocessingShape">
                            <wps:cNvPr id="231" name="文本框 657" descr="学科网(www.zxxk.com)--教育资源门户，提供试题试卷、教案、课件、教学论文、素材等各类教学资源库下载，还有大量丰富的教学资讯！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15" y="2912"/>
                                <a:ext cx="720" cy="2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E1B1E">
                                  <w:r>
                                    <w:rPr>
                                      <w:rFonts w:cs="宋体" w:hint="eastAsia"/>
                                    </w:rPr>
                                    <w:t>平面镜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s:wsp xmlns:wps="http://schemas.microsoft.com/office/word/2010/wordprocessingShape">
                            <wps:cNvPr id="232" name="文本框 657" descr="学科网(www.zxxk.com)--教育资源门户，提供试题试卷、教案、课件、教学论文、素材等各类教学资源库下载，还有大量丰富的教学资讯！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511" y="2405"/>
                                <a:ext cx="280" cy="11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E1B1E">
                                  <w:r>
                                    <w:rPr>
                                      <w:rFonts w:cs="宋体" w:hint="eastAsia"/>
                                    </w:rPr>
                                    <w:t>墙</w:t>
                                  </w:r>
                                </w:p>
                                <w:p w:rsidR="00FE1B1E">
                                  <w:r>
                                    <w:rPr>
                                      <w:rFonts w:cs="宋体" w:hint="eastAsia"/>
                                    </w:rPr>
                                    <w:t>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wpg:grpSp>
                        <wpg:grpSp>
                          <wpg:cNvPr id="233" name="组合 59"/>
                          <wpg:cNvGrpSpPr>
                            <a:grpSpLocks noChangeAspect="1"/>
                          </wpg:cNvGrpSpPr>
                          <wpg:grpSpPr>
                            <a:xfrm>
                              <a:off x="6933" y="8094"/>
                              <a:ext cx="113" cy="113"/>
                              <a:chOff x="5459" y="9011"/>
                              <a:chExt cx="440" cy="440"/>
                            </a:xfrm>
                          </wpg:grpSpPr>
                          <wps:wsp xmlns:wps="http://schemas.microsoft.com/office/word/2010/wordprocessingShape">
                            <wps:cNvPr id="234" name="直线 60" descr="学科网(www.zxxk.com)--教育资源门户，提供试题试卷、教案、课件、教学论文、素材等各类教学资源库下载，还有大量丰富的教学资讯！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459" y="9011"/>
                                <a:ext cx="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235" name="直线 61" descr="学科网(www.zxxk.com)--教育资源门户，提供试题试卷、教案、课件、教学论文、素材等各类教学资源库下载，还有大量丰富的教学资讯！"/>
                            <wps:cNvCnPr>
                              <a:cxnSpLocks noChangeAspect="1" noChangeShapeType="1"/>
                            </wps:cNvCnPr>
                            <wps:spPr bwMode="auto">
                              <a:xfrm rot="5400000">
                                <a:off x="5679" y="9231"/>
                                <a:ext cx="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i1138" alt="学科网(www.zxxk.com)--教育资源门户，提供试卷、教案、课件、论文、素材及各类教学资源下载，还有大量而丰富的教学相关资讯！" style="width:138.8pt;height:91.55pt" coordorigin="3240,1559" coordsize="2776,1831">
                <o:lock v:ext="edit" aspectratio="f"/>
                <v:shape id="文本框 320" o:spid="_x0000_s1139" type="#_x0000_t202" alt="http://www.zxxk.com" style="width:360;height:390;left:4800;position:absolute;top:2532" coordsize="21600,21600" filled="f" stroked="f"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shape id="文本框 321" o:spid="_x0000_s1140" type="#_x0000_t202" alt="http://www.zxxk.com" style="width:540;height:390;left:3960;position:absolute;top:3000" coordsize="21600,21600" filled="f" stroked="f"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S</w:t>
                        </w:r>
                        <w:r>
                          <w:t>′</w:t>
                        </w:r>
                      </w:p>
                    </w:txbxContent>
                  </v:textbox>
                </v:shape>
                <v:group id="组合 15" o:spid="_x0000_s1141" style="width:2776;height:1632;left:3240;position:absolute;top:1559" coordorigin="5801,7157" coordsize="2776,1632">
                  <o:lock v:ext="edit" aspectratio="f"/>
                  <v:group id="组合 1" o:spid="_x0000_s1142" style="width:2776;height:1632;left:5801;position:absolute;top:7157" coordorigin="6015,2222" coordsize="2776,1632">
                    <o:lock v:ext="edit" aspectratio="f"/>
                    <v:line id="直接连接符 1162" o:spid="_x0000_s1143" alt="http://www.zxxk.com" style="flip:y;position:absolute" from="0,0" to="1000,1000" coordsize="21600,21600" stroked="t" strokecolor="black">
                      <v:stroke joinstyle="miter"/>
                      <o:lock v:ext="edit" aspectratio="f"/>
                    </v:line>
                    <v:oval id="椭圆 1163" o:spid="_x0000_s1144" alt="http://www.zxxk.com" style="width:57;height:56;left:7118;position:absolute;top:2687;v-text-anchor:middle" coordsize="21600,21600" filled="t" fillcolor="black" stroked="t" strokecolor="black">
                      <v:stroke joinstyle="miter"/>
                      <o:lock v:ext="edit" aspectratio="f"/>
                    </v:oval>
                    <v:oval id="椭圆 1164" o:spid="_x0000_s1145" alt="http://www.zxxk.com" style="width:57;height:56;left:8371;position:absolute;top:2612;v-text-anchor:middle" coordsize="21600,21600" filled="t" fillcolor="black" stroked="t" strokecolor="black">
                      <v:stroke joinstyle="miter"/>
                      <o:lock v:ext="edit" aspectratio="f"/>
                    </v:oval>
                    <v:shape id="文本框 1165" o:spid="_x0000_s1146" type="#_x0000_t202" alt="http://www.zxxk.com" style="width:220;height:289;left:6946;position:absolute;top:2447" coordsize="21600,21600" filled="f" stroked="f">
                      <o:lock v:ext="edit" aspectratio="f"/>
                      <v:textbox inset="0,0,0,0">
                        <w:txbxContent>
                          <w:p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shape id="文本框 1166" o:spid="_x0000_s1147" type="#_x0000_t202" alt="http://www.zxxk.com" style="width:220;height:290;left:8236;position:absolute;top:2304" coordsize="21600,21600" filled="f" stroked="f">
                      <o:lock v:ext="edit" aspectratio="f"/>
                      <v:textbox inset="0,0,0,0">
                        <w:txbxContent>
                          <w:p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line id="直接连接符 659" o:spid="_x0000_s1148" alt="http://www.zxxk.com" style="position:absolute" from="0,0" to="1000,1000" coordsize="21600,21600" stroked="t" strokecolor="red">
                      <v:stroke joinstyle="miter" dashstyle="dash"/>
                      <o:lock v:ext="edit" aspectratio="f"/>
                    </v:line>
                    <v:line id="直接连接符 660" o:spid="_x0000_s1149" alt="http://www.zxxk.com" style="position:absolute" from="0,0" to="1000,1000" coordsize="21600,21600" stroked="t" strokecolor="red">
                      <v:stroke joinstyle="miter" dashstyle="dash"/>
                      <o:lock v:ext="edit" aspectratio="f"/>
                    </v:line>
                    <v:oval id="椭圆 661" o:spid="_x0000_s1150" alt="http://www.zxxk.com" style="width:72;height:72;left:7118;position:absolute;top:3782;v-text-anchor:middle" coordsize="21600,21600" filled="t" fillcolor="red" stroked="t" strokecolor="red">
                      <v:stroke joinstyle="miter"/>
                      <o:lock v:ext="edit" aspectratio="f"/>
                    </v:oval>
                    <v:line id="直接连接符 662" o:spid="_x0000_s1151" alt="http://www.zxxk.com" style="flip:y;position:absolute" from="0,0" to="1000,1000" coordsize="21600,21600" stroked="t" strokecolor="red">
                      <v:stroke joinstyle="miter" dashstyle="dash"/>
                      <o:lock v:ext="edit" aspectratio="f"/>
                    </v:line>
                    <v:line id="直接连接符 663" o:spid="_x0000_s1152" alt="http://www.zxxk.com" style="flip:y;position:absolute" from="0,0" to="1000,1000" coordsize="21600,21600" stroked="t" strokecolor="red">
                      <v:stroke joinstyle="miter"/>
                      <o:lock v:ext="edit" aspectratio="f"/>
                    </v:line>
                    <v:line id="直接连接符 664" o:spid="_x0000_s1153" alt="http://www.zxxk.com" style="position:absolute" from="0,0" to="1000,1000" coordsize="21600,21600" stroked="t" strokecolor="red">
                      <v:stroke joinstyle="miter"/>
                      <o:lock v:ext="edit" aspectratio="f"/>
                    </v:line>
                    <v:shape id="直接箭头连接符 665" o:spid="_x0000_s1154" type="#_x0000_t32" alt="http://www.zxxk.com" style="width:105;height:83;left:7381;position:absolute;top:2934" coordsize="21600,21600" filled="f" stroked="t" strokecolor="red">
                      <v:stroke joinstyle="miter" endarrow="block" endarrowwidth="narrow"/>
                      <o:lock v:ext="edit" aspectratio="f"/>
                    </v:shape>
                    <v:shape id="直接箭头连接符 666" o:spid="_x0000_s1155" type="#_x0000_t32" alt="http://www.zxxk.com" style="width:120;height:135;flip:y;left:8003;position:absolute;top:2897" coordsize="21600,21600" filled="f" stroked="t" strokecolor="red">
                      <v:stroke joinstyle="miter" endarrow="block" endarrowwidth="narrow"/>
                      <o:lock v:ext="edit" aspectratio="f"/>
                    </v:shape>
                    <v:group id="Group 35" o:spid="_x0000_s1156" style="width:2065;height:131;left:6348;position:absolute;top:3258" coordorigin="2110,4195" coordsize="2065,131">
                      <o:lock v:ext="edit" aspectratio="f"/>
                      <v:group id="Group 36" o:spid="_x0000_s1157" style="width:1338;height:130;left:2837;position:absolute;top:4195" coordorigin="2760,2640" coordsize="1338,130">
                        <o:lock v:ext="edit" aspectratio="f"/>
                        <v:line id="Line 37" o:spid="_x0000_s1158" alt="http://www.zxxk.com" style="flip:x;position:absolute" from="0,0" to="1000,1000" coordsize="21600,21600" stroked="t" strokecolor="black">
                          <v:stroke joinstyle="round"/>
                          <o:lock v:ext="edit" aspectratio="f"/>
                        </v:line>
                        <v:line id="Line 38" o:spid="_x0000_s1159" alt="http://www.zxxk.com" style="flip:x;position:absolute" from="0,0" to="1000,1000" coordsize="21600,21600" stroked="t" strokecolor="black">
                          <v:stroke joinstyle="round"/>
                          <o:lock v:ext="edit" aspectratio="f"/>
                        </v:line>
                        <v:line id="Line 39" o:spid="_x0000_s1160" alt="http://www.zxxk.com" style="flip:x;position:absolute" from="0,0" to="1000,1000" coordsize="21600,21600" stroked="t" strokecolor="black">
                          <v:stroke joinstyle="round"/>
                          <o:lock v:ext="edit" aspectratio="f"/>
                        </v:line>
                        <v:line id="Line 40" o:spid="_x0000_s1161" alt="http://www.zxxk.com" style="flip:x;position:absolute" from="0,0" to="1000,1000" coordsize="21600,21600" stroked="t" strokecolor="black">
                          <v:stroke joinstyle="round"/>
                          <o:lock v:ext="edit" aspectratio="f"/>
                        </v:line>
                        <v:line id="Line 41" o:spid="_x0000_s1162" alt="http://www.zxxk.com" style="flip:x;position:absolute" from="0,0" to="1000,1000" coordsize="21600,21600" stroked="t" strokecolor="black">
                          <v:stroke joinstyle="round"/>
                          <o:lock v:ext="edit" aspectratio="f"/>
                        </v:line>
                        <v:line id="Line 42" o:spid="_x0000_s1163" alt="http://www.zxxk.com" style="flip:x;position:absolute" from="0,0" to="1000,1000" coordsize="21600,21600" stroked="t" strokecolor="black">
                          <v:stroke joinstyle="round"/>
                          <o:lock v:ext="edit" aspectratio="f"/>
                        </v:line>
                        <v:line id="Line 43" o:spid="_x0000_s1164" alt="http://www.zxxk.com" style="flip:x;position:absolute" from="0,0" to="1000,1000" coordsize="21600,21600" stroked="t" strokecolor="black">
                          <v:stroke joinstyle="round"/>
                          <o:lock v:ext="edit" aspectratio="f"/>
                        </v:line>
                        <v:line id="Line 44" o:spid="_x0000_s1165" alt="http://www.zxxk.com" style="flip:x;position:absolute" from="0,0" to="1000,1000" coordsize="21600,21600" stroked="t" strokecolor="black">
                          <v:stroke joinstyle="round"/>
                          <o:lock v:ext="edit" aspectratio="f"/>
                        </v:line>
                        <v:line id="Line 45" o:spid="_x0000_s1166" alt="http://www.zxxk.com" style="flip:x;position:absolute" from="0,0" to="1000,1000" coordsize="21600,21600" stroked="t" strokecolor="black">
                          <v:stroke joinstyle="round"/>
                          <o:lock v:ext="edit" aspectratio="f"/>
                        </v:line>
                        <v:line id="Line 46" o:spid="_x0000_s1167" alt="http://www.zxxk.com" style="flip:x;position:absolute" from="0,0" to="1000,1000" coordsize="21600,21600" stroked="t" strokecolor="black">
                          <v:stroke joinstyle="round"/>
                          <o:lock v:ext="edit" aspectratio="f"/>
                        </v:line>
                        <v:line id="Line 47" o:spid="_x0000_s1168" alt="http://www.zxxk.com" style="flip:x;position:absolute" from="0,0" to="1000,1000" coordsize="21600,21600" stroked="t" strokecolor="black">
                          <v:stroke joinstyle="round"/>
                          <o:lock v:ext="edit" aspectratio="f"/>
                        </v:line>
                        <v:line id="Line 48" o:spid="_x0000_s1169" alt="http://www.zxxk.com" style="position:absolute" from="0,0" to="1000,1000" coordsize="21600,21600" stroked="t" strokecolor="black">
                          <v:stroke joinstyle="round"/>
                          <o:lock v:ext="edit" aspectratio="f"/>
                        </v:line>
                      </v:group>
                      <v:group id="Group 49" o:spid="_x0000_s1170" style="width:1338;height:130;left:2110;position:absolute;top:4196" coordorigin="2760,2640" coordsize="1338,130">
                        <o:lock v:ext="edit" aspectratio="f"/>
                        <v:line id="Line 50" o:spid="_x0000_s1171" alt="http://www.zxxk.com" style="flip:x;position:absolute" from="0,0" to="1000,1000" coordsize="21600,21600" stroked="t" strokecolor="black">
                          <v:stroke joinstyle="round"/>
                          <o:lock v:ext="edit" aspectratio="f"/>
                        </v:line>
                        <v:line id="Line 51" o:spid="_x0000_s1172" alt="http://www.zxxk.com" style="flip:x;position:absolute" from="0,0" to="1000,1000" coordsize="21600,21600" stroked="t" strokecolor="black">
                          <v:stroke joinstyle="round"/>
                          <o:lock v:ext="edit" aspectratio="f"/>
                        </v:line>
                        <v:line id="Line 52" o:spid="_x0000_s1173" alt="http://www.zxxk.com" style="flip:x;position:absolute" from="0,0" to="1000,1000" coordsize="21600,21600" stroked="t" strokecolor="black">
                          <v:stroke joinstyle="round"/>
                          <o:lock v:ext="edit" aspectratio="f"/>
                        </v:line>
                        <v:line id="Line 53" o:spid="_x0000_s1174" alt="http://www.zxxk.com" style="flip:x;position:absolute" from="0,0" to="1000,1000" coordsize="21600,21600" stroked="t" strokecolor="black">
                          <v:stroke joinstyle="round"/>
                          <o:lock v:ext="edit" aspectratio="f"/>
                        </v:line>
                        <v:line id="Line 54" o:spid="_x0000_s1175" alt="http://www.zxxk.com" style="flip:x;position:absolute" from="0,0" to="1000,1000" coordsize="21600,21600" stroked="t" strokecolor="black">
                          <v:stroke joinstyle="round"/>
                          <o:lock v:ext="edit" aspectratio="f"/>
                        </v:line>
                        <v:line id="Line 55" o:spid="_x0000_s1176" alt="http://www.zxxk.com" style="flip:x;position:absolute" from="0,0" to="1000,1000" coordsize="21600,21600" stroked="t" strokecolor="black">
                          <v:stroke joinstyle="round"/>
                          <o:lock v:ext="edit" aspectratio="f"/>
                        </v:line>
                        <v:line id="Line 56" o:spid="_x0000_s1177" alt="http://www.zxxk.com" style="flip:x;position:absolute" from="0,0" to="1000,1000" coordsize="21600,21600" stroked="t" strokecolor="black">
                          <v:stroke joinstyle="round"/>
                          <o:lock v:ext="edit" aspectratio="f"/>
                        </v:line>
                        <v:line id="Line 57" o:spid="_x0000_s1178" alt="http://www.zxxk.com" style="flip:x;position:absolute" from="0,0" to="1000,1000" coordsize="21600,21600" stroked="t" strokecolor="black">
                          <v:stroke joinstyle="round"/>
                          <o:lock v:ext="edit" aspectratio="f"/>
                        </v:line>
                        <v:line id="Line 58" o:spid="_x0000_s1179" alt="http://www.zxxk.com" style="flip:x;position:absolute" from="0,0" to="1000,1000" coordsize="21600,21600" stroked="t" strokecolor="black">
                          <v:stroke joinstyle="round"/>
                          <o:lock v:ext="edit" aspectratio="f"/>
                        </v:line>
                        <v:line id="Line 59" o:spid="_x0000_s1180" alt="http://www.zxxk.com" style="flip:x;position:absolute" from="0,0" to="1000,1000" coordsize="21600,21600" stroked="t" strokecolor="black">
                          <v:stroke joinstyle="round"/>
                          <o:lock v:ext="edit" aspectratio="f"/>
                        </v:line>
                        <v:line id="Line 60" o:spid="_x0000_s1181" alt="http://www.zxxk.com" style="flip:x;position:absolute" from="0,0" to="1000,1000" coordsize="21600,21600" stroked="t" strokecolor="black">
                          <v:stroke joinstyle="round"/>
                          <o:lock v:ext="edit" aspectratio="f"/>
                        </v:line>
                        <v:line id="Line 61" o:spid="_x0000_s1182" alt="http://www.zxxk.com" style="position:absolute" from="0,0" to="1000,1000" coordsize="21600,21600" stroked="t" strokecolor="black">
                          <v:stroke joinstyle="round"/>
                          <o:lock v:ext="edit" aspectratio="f"/>
                        </v:line>
                      </v:group>
                    </v:group>
                    <v:shape id="文本框 657" o:spid="_x0000_s1183" type="#_x0000_t202" alt="http://www.zxxk.com" style="width:720;height:289;left:6015;position:absolute;top:2912" coordsize="21600,21600" filled="f" stroked="f">
                      <o:lock v:ext="edit" aspectratio="f"/>
                      <v:textbox inset="0,0,0,0">
                        <w:txbxContent>
                          <w:p>
                            <w:r>
                              <w:rPr>
                                <w:rFonts w:cs="宋体" w:hint="eastAsia"/>
                              </w:rPr>
                              <w:t>平面镜</w:t>
                            </w:r>
                          </w:p>
                        </w:txbxContent>
                      </v:textbox>
                    </v:shape>
                    <v:shape id="文本框 657" o:spid="_x0000_s1184" type="#_x0000_t202" alt="http://www.zxxk.com" style="width:280;height:1118;left:8511;position:absolute;top:2405" coordsize="21600,21600" filled="f" stroked="f">
                      <o:lock v:ext="edit" aspectratio="f"/>
                      <v:textbox style="mso-fit-shape-to-text:t" inset="0,0,0,0">
                        <w:txbxContent>
                          <w:p>
                            <w:r>
                              <w:rPr>
                                <w:rFonts w:cs="宋体" w:hint="eastAsia"/>
                              </w:rPr>
                              <w:t>墙</w:t>
                            </w:r>
                          </w:p>
                          <w:p>
                            <w:r>
                              <w:rPr>
                                <w:rFonts w:cs="宋体" w:hint="eastAsia"/>
                              </w:rPr>
                              <w:t>壁</w:t>
                            </w:r>
                          </w:p>
                        </w:txbxContent>
                      </v:textbox>
                    </v:shape>
                  </v:group>
                  <v:group id="组合 59" o:spid="_x0000_s1185" style="width:113;height:113;left:6933;position:absolute;top:8094" coordorigin="5459,9011" coordsize="440,440">
                    <o:lock v:ext="edit" aspectratio="t"/>
                    <v:line id="直线 60" o:spid="_x0000_s1186" alt="http://www.zxxk.com" style="position:absolute" from="0,0" to="1000,1000" coordsize="21600,21600" stroked="t" strokecolor="black">
                      <v:stroke joinstyle="round"/>
                      <o:lock v:ext="edit" aspectratio="t"/>
                    </v:line>
                    <v:line id="直线 61" o:spid="_x0000_s1187" alt="http://www.zxxk.com" style="position:absolute" from="0,0" to="1000,1000" coordsize="21600,21600" stroked="t" strokecolor="black">
                      <v:stroke joinstyle="round"/>
                      <o:lock v:ext="edit" aspectratio="t"/>
                    </v:line>
                  </v:group>
                </v:group>
                <w10:anchorlock/>
              </v:group>
            </w:pict>
          </mc:Fallback>
        </mc:AlternateContent>
      </w:r>
    </w:p>
    <w:p w:rsidR="00FE1B1E" w:rsidRPr="00664218" w:rsidP="00664218">
      <w:pPr>
        <w:spacing w:line="360" w:lineRule="auto"/>
        <w:ind w:left="312" w:hanging="312" w:hangingChars="130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sz w:val="24"/>
          <w:szCs w:val="24"/>
        </w:rPr>
        <w:t>9.</w:t>
      </w:r>
      <w:r w:rsidRPr="00664218" w:rsidR="00664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B1E" w:rsidRPr="00664218" w:rsidP="00664218">
      <w:pPr>
        <w:spacing w:line="360" w:lineRule="auto"/>
        <w:ind w:left="273" w:leftChars="130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38275" cy="1047750"/>
            <wp:effectExtent l="0" t="0" r="9525" b="0"/>
            <wp:docPr id="273" name="图片 27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370648" name="图片 273" descr="http://www.zxxk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B1E" w:rsidRPr="00664218" w:rsidP="00664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sz w:val="24"/>
          <w:szCs w:val="24"/>
        </w:rPr>
        <w:t>10.</w:t>
      </w:r>
      <w:r w:rsidRPr="00664218" w:rsidR="00664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B1E" w:rsidRPr="00664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52575" cy="1381125"/>
            <wp:effectExtent l="0" t="0" r="9525" b="9525"/>
            <wp:docPr id="277" name="图片 27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599970" name="图片 277" descr="http://www.zxxk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B1E" w:rsidRPr="00664218" w:rsidP="00664218">
      <w:pPr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sz w:val="24"/>
          <w:szCs w:val="24"/>
        </w:rPr>
        <w:t>11.</w:t>
      </w:r>
    </w:p>
    <w:p w:rsidR="00FE1B1E" w:rsidRPr="00664218" w:rsidP="00664218">
      <w:pPr>
        <w:ind w:firstLine="480" w:firstLineChars="200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114300" distR="114300">
                <wp:extent cx="1374140" cy="979805"/>
                <wp:effectExtent l="0" t="0" r="0" b="0"/>
                <wp:docPr id="317" name="画布 3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 xmlns:wpg="http://schemas.microsoft.com/office/word/2010/wordprocessingGroup">
                        <wpg:cNvPr id="316" name="组合 316"/>
                        <wpg:cNvGrpSpPr/>
                        <wpg:grpSpPr>
                          <a:xfrm>
                            <a:off x="104420" y="140697"/>
                            <a:ext cx="912226" cy="761506"/>
                            <a:chOff x="2079" y="6494"/>
                            <a:chExt cx="1258" cy="1050"/>
                          </a:xfrm>
                        </wpg:grpSpPr>
                        <wpg:grpSp>
                          <wpg:cNvPr id="311" name="组合 311"/>
                          <wpg:cNvGrpSpPr/>
                          <wpg:grpSpPr>
                            <a:xfrm>
                              <a:off x="2079" y="6494"/>
                              <a:ext cx="1247" cy="1050"/>
                              <a:chOff x="5439" y="6927"/>
                              <a:chExt cx="1424" cy="1200"/>
                            </a:xfrm>
                          </wpg:grpSpPr>
                          <wpg:grpSp>
                            <wpg:cNvPr id="307" name="组合 307"/>
                            <wpg:cNvGrpSpPr/>
                            <wpg:grpSpPr>
                              <a:xfrm rot="18900000">
                                <a:off x="5439" y="7904"/>
                                <a:ext cx="669" cy="1"/>
                                <a:chOff x="2823" y="11010"/>
                                <a:chExt cx="896" cy="0"/>
                              </a:xfrm>
                            </wpg:grpSpPr>
                            <wps:wsp xmlns:wps="http://schemas.microsoft.com/office/word/2010/wordprocessingShape">
                              <wps:cNvPr id="305" name="直接箭头连接符 305" descr="学科网(www.zxxk.com)--教育资源门户，提供试题试卷、教案、课件、教学论文、素材等各类教学资源库下载，还有大量丰富的教学资讯！"/>
                              <wps:cNvCnPr/>
                              <wps:spPr>
                                <a:xfrm>
                                  <a:off x="2823" y="11010"/>
                                  <a:ext cx="896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rgbClr val="000000"/>
                                  </a:solidFill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306" name="直接箭头连接符 306" descr="学科网(www.zxxk.com)--教育资源门户，提供试题试卷、教案、课件、教学论文、素材等各类教学资源库下载，还有大量丰富的教学资讯！"/>
                              <wps:cNvCnPr/>
                              <wps:spPr>
                                <a:xfrm>
                                  <a:off x="3313" y="11010"/>
                                  <a:ext cx="23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rgbClr val="000000"/>
                                  </a:solidFill>
                                  <a:headEnd/>
                                  <a:tailEnd type="triangle" w="sm"/>
                                </a:ln>
                              </wps:spPr>
                              <wps:bodyPr/>
                            </wps:wsp>
                          </wpg:grpSp>
                          <wps:wsp xmlns:wps="http://schemas.microsoft.com/office/word/2010/wordprocessingShape">
                            <wps:cNvPr id="308" name="矩形 308" descr="学科网(www.zxxk.com)--教育资源门户，提供试题试卷、教案、课件、教学论文、素材等各类教学资源库下载，还有大量丰富的教学资讯！"/>
                            <wps:cNvSpPr/>
                            <wps:spPr>
                              <a:xfrm>
                                <a:off x="5991" y="6927"/>
                                <a:ext cx="861" cy="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0"/>
                                <a:headEnd/>
                                <a:tailEnd/>
                              </a:ln>
                            </wps:spPr>
                            <wps:bodyPr upright="1"/>
                          </wps:wsp>
                          <wps:wsp xmlns:wps="http://schemas.microsoft.com/office/word/2010/wordprocessingShape">
                            <wps:cNvPr id="309" name="文本框 309" descr="学科网(www.zxxk.com)--教育资源门户，提供试题试卷、教案、课件、教学论文、素材等各类教学资源库下载，还有大量丰富的教学资讯！"/>
                            <wps:cNvSpPr txBox="1"/>
                            <wps:spPr>
                              <a:xfrm>
                                <a:off x="5480" y="6927"/>
                                <a:ext cx="493" cy="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E1B1E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空气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  <wps:wsp xmlns:wps="http://schemas.microsoft.com/office/word/2010/wordprocessingShape">
                            <wps:cNvPr id="310" name="文本框 310" descr="学科网(www.zxxk.com)--教育资源门户，提供试题试卷、教案、课件、教学论文、素材等各类教学资源库下载，还有大量丰富的教学资讯！"/>
                            <wps:cNvSpPr txBox="1"/>
                            <wps:spPr>
                              <a:xfrm>
                                <a:off x="6185" y="6927"/>
                                <a:ext cx="678" cy="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E1B1E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玻璃砖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wpg:grpSp>
                        <wps:wsp xmlns:wps="http://schemas.microsoft.com/office/word/2010/wordprocessingShape">
                          <wps:cNvPr id="312" name="直接箭头连接符 312" descr="学科网(www.zxxk.com)--教育资源门户，提供试题试卷、教案、课件、教学论文、素材等各类教学资源库下载，还有大量丰富的教学资讯！"/>
                          <wps:cNvCnPr/>
                          <wps:spPr>
                            <a:xfrm>
                              <a:off x="2356" y="7147"/>
                              <a:ext cx="427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rgbClr val="C00000"/>
                              </a:solidFill>
                              <a:prstDash val="dash"/>
                              <a:headEnd/>
                              <a:tailEnd/>
                            </a:ln>
                          </wps:spPr>
                          <wps:bodyPr/>
                        </wps:wsp>
                        <wpg:grpSp>
                          <wpg:cNvPr id="315" name="组合 315"/>
                          <wpg:cNvGrpSpPr/>
                          <wpg:grpSpPr>
                            <a:xfrm rot="20400000">
                              <a:off x="2552" y="7019"/>
                              <a:ext cx="785" cy="0"/>
                              <a:chOff x="2823" y="11010"/>
                              <a:chExt cx="896" cy="0"/>
                            </a:xfrm>
                          </wpg:grpSpPr>
                          <wps:wsp xmlns:wps="http://schemas.microsoft.com/office/word/2010/wordprocessingShape">
                            <wps:cNvPr id="313" name="直接箭头连接符 313" descr="学科网(www.zxxk.com)--教育资源门户，提供试题试卷、教案、课件、教学论文、素材等各类教学资源库下载，还有大量丰富的教学资讯！"/>
                            <wps:cNvCnPr/>
                            <wps:spPr>
                              <a:xfrm>
                                <a:off x="2823" y="11010"/>
                                <a:ext cx="896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C00000"/>
                                </a:solidFill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 xmlns:wps="http://schemas.microsoft.com/office/word/2010/wordprocessingShape">
                            <wps:cNvPr id="314" name="直接箭头连接符 314" descr="学科网(www.zxxk.com)--教育资源门户，提供试题试卷、教案、课件、教学论文、素材等各类教学资源库下载，还有大量丰富的教学资讯！"/>
                            <wps:cNvCnPr/>
                            <wps:spPr>
                              <a:xfrm>
                                <a:off x="3313" y="11010"/>
                                <a:ext cx="23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C00000"/>
                                </a:solidFill>
                                <a:headEnd/>
                                <a:tailEnd type="triangle" w="sm"/>
                              </a:ln>
                            </wps:spPr>
                            <wps:bodyPr/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id="_x0000_s1026" o:spid="_x0000_i1188" style="width:108.2pt;height:77.15pt" coordsize="1374140,979805">
                <o:lock v:ext="edit" aspectratio="f"/>
                <v:shape id="_x0000_s1026" o:spid="_x0000_s1189" style="width:1374140;height:979805;position:absolute" coordsize="21600,21600" filled="f" stroked="f">
                  <o:lock v:ext="edit" aspectratio="t"/>
                </v:shape>
                <v:group id="_x0000_s1026" o:spid="_x0000_s1190" style="width:912226;height:761506;left:104420;position:absolute;top:140697" coordorigin="2079,6494" coordsize="1258,1050">
                  <o:lock v:ext="edit" aspectratio="f"/>
                  <v:group id="_x0000_s1026" o:spid="_x0000_s1191" style="width:1247;height:1050;left:2079;position:absolute;top:6494" coordorigin="5439,6927" coordsize="1424,1200">
                    <o:lock v:ext="edit" aspectratio="f"/>
                    <v:group id="_x0000_s1026" o:spid="_x0000_s1192" style="width:669;height:1;left:5439;position:absolute;top:7904" coordorigin="2823,11010" coordsize="896,0">
                      <o:lock v:ext="edit" aspectratio="f"/>
                      <v:shape id="_x0000_s1026" o:spid="_x0000_s1193" type="#_x0000_t32" style="width:896;height:0;left:2823;position:absolute;top:11010" coordsize="21600,21600" filled="f" stroked="t" strokecolor="black">
                        <v:stroke joinstyle="round"/>
                        <o:lock v:ext="edit" aspectratio="f"/>
                      </v:shape>
                      <v:shape id="_x0000_s1026" o:spid="_x0000_s1194" type="#_x0000_t32" style="width:23;height:0;left:3313;position:absolute;top:11010" coordsize="21600,21600" filled="f" stroked="t" strokecolor="black">
                        <v:stroke joinstyle="round" endarrow="block" endarrowwidth="narrow"/>
                        <o:lock v:ext="edit" aspectratio="f"/>
                      </v:shape>
                    </v:group>
                    <v:rect id="_x0000_s1026" o:spid="_x0000_s1195" style="width:861;height:1200;left:5991;position:absolute;top:6927" coordsize="21600,21600" filled="t" fillcolor="white" stroked="t" strokecolor="black">
                      <v:stroke joinstyle="miter"/>
                      <o:lock v:ext="edit" aspectratio="f"/>
                    </v:rect>
                    <v:shape id="_x0000_s1026" o:spid="_x0000_s1196" type="#_x0000_t202" style="width:493;height:295;left:5480;position:absolute;top:6927" coordsize="21600,21600" filled="f" stroked="f">
                      <o:lock v:ext="edit" aspectratio="f"/>
                      <v:textbox inset="0,0,0,0"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空气</w:t>
                            </w:r>
                          </w:p>
                        </w:txbxContent>
                      </v:textbox>
                    </v:shape>
                    <v:shape id="_x0000_s1026" o:spid="_x0000_s1197" type="#_x0000_t202" style="width:678;height:295;left:6185;position:absolute;top:6927" coordsize="21600,21600" filled="f" stroked="f">
                      <o:lock v:ext="edit" aspectratio="f"/>
                      <v:textbox inset="0,0,0,0"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玻璃砖</w:t>
                            </w:r>
                          </w:p>
                        </w:txbxContent>
                      </v:textbox>
                    </v:shape>
                  </v:group>
                  <v:shape id="_x0000_s1026" o:spid="_x0000_s1198" type="#_x0000_t32" style="width:427;height:0;left:2356;position:absolute;top:7147" coordsize="21600,21600" filled="f" stroked="t" strokecolor="#c00000">
                    <v:stroke joinstyle="round" dashstyle="dash"/>
                    <o:lock v:ext="edit" aspectratio="f"/>
                  </v:shape>
                  <v:group id="_x0000_s1026" o:spid="_x0000_s1199" style="width:785;height:0;left:2552;position:absolute;top:7019" coordorigin="2823,11010" coordsize="896,0">
                    <o:lock v:ext="edit" aspectratio="f"/>
                    <v:shape id="_x0000_s1026" o:spid="_x0000_s1200" type="#_x0000_t32" style="width:896;height:0;left:2823;position:absolute;top:11010" coordsize="21600,21600" filled="f" stroked="t" strokecolor="#c00000">
                      <v:stroke joinstyle="round"/>
                      <o:lock v:ext="edit" aspectratio="f"/>
                    </v:shape>
                    <v:shape id="_x0000_s1026" o:spid="_x0000_s1201" type="#_x0000_t32" style="width:23;height:0;left:3313;position:absolute;top:11010" coordsize="21600,21600" filled="f" stroked="t" strokecolor="#c00000">
                      <v:stroke joinstyle="round" endarrow="block" endarrowwidth="narrow"/>
                      <o:lock v:ext="edit" aspectratio="f"/>
                    </v:shape>
                  </v:group>
                </v:group>
                <w10:anchorlock/>
              </v:group>
            </w:pict>
          </mc:Fallback>
        </mc:AlternateContent>
      </w:r>
    </w:p>
    <w:p w:rsidR="00FE1B1E" w:rsidRPr="00664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4218" w:rsidP="00664218">
      <w:pPr>
        <w:spacing w:line="360" w:lineRule="auto"/>
      </w:pPr>
      <w:r w:rsidRPr="00664218">
        <w:rPr>
          <w:rFonts w:ascii="Times New Roman" w:hAnsi="Times New Roman" w:cs="Times New Roman"/>
          <w:sz w:val="24"/>
          <w:szCs w:val="24"/>
        </w:rPr>
        <w:t>12.</w:t>
      </w:r>
      <w:r>
        <w:t xml:space="preserve"> </w:t>
      </w:r>
    </w:p>
    <w:p w:rsidR="00FE1B1E" w:rsidRPr="00664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183130" cy="952500"/>
                <wp:effectExtent l="0" t="0" r="7620" b="0"/>
                <wp:docPr id="237" name="组合 23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83130" cy="952500"/>
                          <a:chOff x="3312" y="5652"/>
                          <a:chExt cx="3438" cy="1500"/>
                        </a:xfrm>
                      </wpg:grpSpPr>
                      <wpg:grpSp>
                        <wpg:cNvPr id="238" name="Group 85"/>
                        <wpg:cNvGrpSpPr/>
                        <wpg:grpSpPr>
                          <a:xfrm>
                            <a:off x="3312" y="5652"/>
                            <a:ext cx="3438" cy="1500"/>
                            <a:chOff x="3312" y="5652"/>
                            <a:chExt cx="3438" cy="1500"/>
                          </a:xfrm>
                        </wpg:grpSpPr>
                        <wpg:grpSp>
                          <wpg:cNvPr id="239" name="Group 86"/>
                          <wpg:cNvGrpSpPr/>
                          <wpg:grpSpPr>
                            <a:xfrm>
                              <a:off x="3312" y="5652"/>
                              <a:ext cx="3438" cy="1500"/>
                              <a:chOff x="3312" y="5652"/>
                              <a:chExt cx="3438" cy="1500"/>
                            </a:xfrm>
                          </wpg:grpSpPr>
                          <wpg:grpSp>
                            <wpg:cNvPr id="240" name="Group 87"/>
                            <wpg:cNvGrpSpPr/>
                            <wpg:grpSpPr>
                              <a:xfrm>
                                <a:off x="3312" y="5652"/>
                                <a:ext cx="3438" cy="1500"/>
                                <a:chOff x="3312" y="5652"/>
                                <a:chExt cx="3438" cy="1500"/>
                              </a:xfrm>
                            </wpg:grpSpPr>
                            <wpg:grpSp>
                              <wpg:cNvPr id="241" name="Group 88"/>
                              <wpg:cNvGrpSpPr/>
                              <wpg:grpSpPr>
                                <a:xfrm>
                                  <a:off x="3312" y="5652"/>
                                  <a:ext cx="3438" cy="1500"/>
                                  <a:chOff x="2772" y="5184"/>
                                  <a:chExt cx="3438" cy="15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42" name="Picture 89" descr="学科网(www.zxxk.com)--教育资源门户，提供试题试卷、教案、课件、教学论文、素材等各类教学资源库下载，还有大量丰富的教学资讯！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7">
                                    <a:lum contrast="24000"/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772" y="5184"/>
                                    <a:ext cx="3420" cy="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  <wps:wsp xmlns:wps="http://schemas.microsoft.com/office/word/2010/wordprocessingShape">
                                <wps:cNvPr id="243" name="Freeform 90" descr="学科网(www.zxxk.com)--教育资源门户，提供试题试卷、教案、课件、教学论文、素材等各类教学资源库下载，还有大量丰富的教学资讯！"/>
                                <wps:cNvSpPr/>
                                <wps:spPr bwMode="auto">
                                  <a:xfrm>
                                    <a:off x="3630" y="5750"/>
                                    <a:ext cx="2580" cy="500"/>
                                  </a:xfrm>
                                  <a:custGeom>
                                    <a:avLst/>
                                    <a:gdLst>
                                      <a:gd name="T0" fmla="*/ 0 w 2580"/>
                                      <a:gd name="T1" fmla="*/ 500 h 500"/>
                                      <a:gd name="T2" fmla="*/ 2580 w 2580"/>
                                      <a:gd name="T3" fmla="*/ 0 h 500"/>
                                    </a:gdLst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fill="norm" h="500" w="2580" stroke="1">
                                        <a:moveTo>
                                          <a:pt x="0" y="500"/>
                                        </a:moveTo>
                                        <a:lnTo>
                                          <a:pt x="25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 xmlns:wps="http://schemas.microsoft.com/office/word/2010/wordprocessingShape">
                                <wps:cNvPr id="244" name="Freeform 91" descr="学科网(www.zxxk.com)--教育资源门户，提供试题试卷、教案、课件、教学论文、素材等各类教学资源库下载，还有大量丰富的教学资讯！"/>
                                <wps:cNvSpPr/>
                                <wps:spPr bwMode="auto">
                                  <a:xfrm>
                                    <a:off x="3670" y="5530"/>
                                    <a:ext cx="2430" cy="540"/>
                                  </a:xfrm>
                                  <a:custGeom>
                                    <a:avLst/>
                                    <a:gdLst>
                                      <a:gd name="T0" fmla="*/ 0 w 2430"/>
                                      <a:gd name="T1" fmla="*/ 0 h 540"/>
                                      <a:gd name="T2" fmla="*/ 2430 w 2430"/>
                                      <a:gd name="T3" fmla="*/ 540 h 540"/>
                                    </a:gdLst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fill="norm" h="540" w="2430" stroke="1">
                                        <a:moveTo>
                                          <a:pt x="0" y="0"/>
                                        </a:moveTo>
                                        <a:lnTo>
                                          <a:pt x="2430" y="5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 rot="0" vert="horz" wrap="square" anchor="t" anchorCtr="0" upright="1"/>
                              </wps:wsp>
                            </wpg:grpSp>
                            <wps:wsp xmlns:wps="http://schemas.microsoft.com/office/word/2010/wordprocessingShape">
                              <wps:cNvPr id="245" name="Line 92" descr="学科网(www.zxxk.com)--教育资源门户，提供试题试卷、教案、课件、教学论文、素材等各类教学资源库下载，还有大量丰富的教学资讯！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32" y="6558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246" name="Line 93" descr="学科网(www.zxxk.com)--教育资源门户，提供试题试卷、教案、课件、教学论文、素材等各类教学资源库下载，还有大量丰富的教学资讯！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12" y="6160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s:wsp xmlns:wps="http://schemas.microsoft.com/office/word/2010/wordprocessingShape">
                            <wps:cNvPr id="247" name="Freeform 94" descr="学科网(www.zxxk.com)--教育资源门户，提供试题试卷、教案、课件、教学论文、素材等各类教学资源库下载，还有大量丰富的教学资讯！"/>
                            <wps:cNvSpPr/>
                            <wps:spPr bwMode="auto">
                              <a:xfrm>
                                <a:off x="4200" y="5990"/>
                                <a:ext cx="740" cy="180"/>
                              </a:xfrm>
                              <a:custGeom>
                                <a:avLst/>
                                <a:gdLst>
                                  <a:gd name="T0" fmla="*/ 0 w 740"/>
                                  <a:gd name="T1" fmla="*/ 0 h 180"/>
                                  <a:gd name="T2" fmla="*/ 740 w 740"/>
                                  <a:gd name="T3" fmla="*/ 180 h 18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fill="norm" h="180" w="740" stroke="1">
                                    <a:moveTo>
                                      <a:pt x="0" y="0"/>
                                    </a:moveTo>
                                    <a:lnTo>
                                      <a:pt x="740" y="18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bodyPr rot="0" vert="horz" wrap="square" anchor="t" anchorCtr="0" upright="1"/>
                          </wps:wsp>
                          <wps:wsp xmlns:wps="http://schemas.microsoft.com/office/word/2010/wordprocessingShape">
                            <wps:cNvPr id="248" name="Freeform 95" descr="学科网(www.zxxk.com)--教育资源门户，提供试题试卷、教案、课件、教学论文、素材等各类教学资源库下载，还有大量丰富的教学资讯！"/>
                            <wps:cNvSpPr/>
                            <wps:spPr bwMode="auto">
                              <a:xfrm>
                                <a:off x="4180" y="6570"/>
                                <a:ext cx="770" cy="150"/>
                              </a:xfrm>
                              <a:custGeom>
                                <a:avLst/>
                                <a:gdLst>
                                  <a:gd name="T0" fmla="*/ 0 w 770"/>
                                  <a:gd name="T1" fmla="*/ 150 h 150"/>
                                  <a:gd name="T2" fmla="*/ 770 w 770"/>
                                  <a:gd name="T3" fmla="*/ 0 h 1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fill="norm" h="150" w="770" stroke="1">
                                    <a:moveTo>
                                      <a:pt x="0" y="150"/>
                                    </a:moveTo>
                                    <a:lnTo>
                                      <a:pt x="770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bodyPr rot="0" vert="horz" wrap="square" anchor="t" anchorCtr="0" upright="1"/>
                          </wps:wsp>
                        </wpg:grpSp>
                        <wps:wsp xmlns:wps="http://schemas.microsoft.com/office/word/2010/wordprocessingShape">
                          <wps:cNvPr id="249" name="Line 96" descr="学科网(www.zxxk.com)--教育资源门户，提供试题试卷、教案、课件、教学论文、素材等各类教学资源库下载，还有大量丰富的教学资讯！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72" y="6160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tailEnd type="triangle"/>
                            </a:ln>
                          </wps:spPr>
                          <wps:bodyPr/>
                        </wps:wsp>
                        <wps:wsp xmlns:wps="http://schemas.microsoft.com/office/word/2010/wordprocessingShape">
                          <wps:cNvPr id="250" name="Line 97" descr="学科网(www.zxxk.com)--教育资源门户，提供试题试卷、教案、课件、教学论文、素材等各类教学资源库下载，还有大量丰富的教学资讯！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72" y="6558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tailEnd type="triangle"/>
                            </a:ln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51" name="Freeform 98" descr="学科网(www.zxxk.com)--教育资源门户，提供试题试卷、教案、课件、教学论文、素材等各类教学资源库下载，还有大量丰富的教学资讯！"/>
                        <wps:cNvSpPr/>
                        <wps:spPr bwMode="auto">
                          <a:xfrm>
                            <a:off x="4580" y="6599"/>
                            <a:ext cx="172" cy="51"/>
                          </a:xfrm>
                          <a:custGeom>
                            <a:avLst/>
                            <a:gdLst>
                              <a:gd name="T0" fmla="*/ 0 w 172"/>
                              <a:gd name="T1" fmla="*/ 51 h 51"/>
                              <a:gd name="T2" fmla="*/ 172 w 172"/>
                              <a:gd name="T3" fmla="*/ 0 h 51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51" w="172" stroke="1">
                                <a:moveTo>
                                  <a:pt x="0" y="51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tailEnd type="triangle"/>
                          </a:ln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252" name="Freeform 99" descr="学科网(www.zxxk.com)--教育资源门户，提供试题试卷、教案、课件、教学论文、素材等各类教学资源库下载，还有大量丰富的教学资讯！"/>
                        <wps:cNvSpPr/>
                        <wps:spPr bwMode="auto">
                          <a:xfrm>
                            <a:off x="4560" y="6080"/>
                            <a:ext cx="192" cy="41"/>
                          </a:xfrm>
                          <a:custGeom>
                            <a:avLst/>
                            <a:gdLst>
                              <a:gd name="T0" fmla="*/ 0 w 192"/>
                              <a:gd name="T1" fmla="*/ 0 h 41"/>
                              <a:gd name="T2" fmla="*/ 192 w 192"/>
                              <a:gd name="T3" fmla="*/ 41 h 41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41" w="192" stroke="1">
                                <a:moveTo>
                                  <a:pt x="0" y="0"/>
                                </a:moveTo>
                                <a:lnTo>
                                  <a:pt x="192" y="4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tailEnd type="triangle"/>
                          </a:ln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i1202" alt="学科网(www.zxxk.com)--教育资源门户，提供试卷、教案、课件、论文、素材及各类教学资源下载，还有大量而丰富的教学相关资讯！" style="width:171.9pt;height:75pt" coordorigin="3312,5652" coordsize="3438,1500">
                <o:lock v:ext="edit" aspectratio="f"/>
                <v:group id="Group 85" o:spid="_x0000_s1203" style="width:3438;height:1500;left:3312;position:absolute;top:5652" coordorigin="3312,5652" coordsize="3438,1500">
                  <o:lock v:ext="edit" aspectratio="f"/>
                  <v:group id="Group 86" o:spid="_x0000_s1204" style="width:3438;height:1500;left:3312;position:absolute;top:5652" coordorigin="3312,5652" coordsize="3438,1500">
                    <o:lock v:ext="edit" aspectratio="f"/>
                    <v:group id="Group 87" o:spid="_x0000_s1205" style="width:3438;height:1500;left:3312;position:absolute;top:5652" coordorigin="3312,5652" coordsize="3438,1500">
                      <o:lock v:ext="edit" aspectratio="f"/>
                      <v:group id="Group 88" o:spid="_x0000_s1206" style="width:3438;height:1500;left:3312;position:absolute;top:5652" coordorigin="2772,5184" coordsize="3438,1500">
                        <o:lock v:ext="edit" aspectratio="f"/>
                        <v:shape id="Picture 89" o:spid="_x0000_s1207" type="#_x0000_t75" alt="http://www.zxxk.com" style="width:3420;height:1500;left:2772;position:absolute;top:5184" coordsize="21600,21600" o:preferrelative="t" filled="f" stroked="f">
                          <v:imagedata r:id="rId17" o:title="" gain="86231f" blacklevel="0"/>
                          <o:lock v:ext="edit" aspectratio="t"/>
                        </v:shape>
                        <v:shape id="Freeform 90" o:spid="_x0000_s1208" alt="http://www.zxxk.com" style="width:2580;height:500;left:3630;position:absolute;top:5750" coordsize="2580,500" o:spt="100" adj="-11796480,,5400" path="m,500l2580,e" filled="f" stroked="t" strokecolor="red">
                          <v:stroke joinstyle="round" dashstyle="dash"/>
                          <v:path o:connecttype="custom" o:connectlocs="0,500;2580,0" o:connectangles="0,0"/>
                          <o:lock v:ext="edit" aspectratio="f"/>
                        </v:shape>
                        <v:shape id="Freeform 91" o:spid="_x0000_s1209" alt="http://www.zxxk.com" style="width:2430;height:540;left:3670;position:absolute;top:5530" coordsize="2430,540" o:spt="100" adj="-11796480,,5400" path="m,l2430,540e" filled="f" stroked="t" strokecolor="red">
                          <v:stroke joinstyle="round" dashstyle="dash"/>
                          <v:path o:connecttype="custom" o:connectlocs="0,0;2430,540" o:connectangles="0,0"/>
                          <o:lock v:ext="edit" aspectratio="f"/>
                        </v:shape>
                      </v:group>
                      <v:line id="Line 92" o:spid="_x0000_s1210" alt="http://www.zxxk.com" style="position:absolute" from="0,0" to="1000,1000" coordsize="21600,21600" stroked="t" strokecolor="red">
                        <v:stroke joinstyle="round"/>
                        <o:lock v:ext="edit" aspectratio="f"/>
                      </v:line>
                      <v:line id="Line 93" o:spid="_x0000_s1211" alt="http://www.zxxk.com" style="position:absolute" from="0,0" to="1000,1000" coordsize="21600,21600" stroked="t" strokecolor="red">
                        <v:stroke joinstyle="round"/>
                        <o:lock v:ext="edit" aspectratio="f"/>
                      </v:line>
                    </v:group>
                    <v:shape id="Freeform 94" o:spid="_x0000_s1212" alt="http://www.zxxk.com" style="width:740;height:180;left:4200;position:absolute;top:5990" coordsize="740,180" o:spt="100" adj="-11796480,,5400" path="m,l740,180e" filled="f" stroked="t" strokecolor="red">
                      <v:stroke joinstyle="round"/>
                      <v:path o:connecttype="custom" o:connectlocs="0,0;740,180" o:connectangles="0,0"/>
                      <o:lock v:ext="edit" aspectratio="f"/>
                    </v:shape>
                    <v:shape id="Freeform 95" o:spid="_x0000_s1213" alt="http://www.zxxk.com" style="width:770;height:150;left:4180;position:absolute;top:6570" coordsize="770,150" o:spt="100" adj="-11796480,,5400" path="m,150l770,e" filled="f" stroked="t" strokecolor="red">
                      <v:stroke joinstyle="round"/>
                      <v:path o:connecttype="custom" o:connectlocs="0,150;770,0" o:connectangles="0,0"/>
                      <o:lock v:ext="edit" aspectratio="f"/>
                    </v:shape>
                  </v:group>
                  <v:line id="Line 96" o:spid="_x0000_s1214" alt="http://www.zxxk.com" style="position:absolute" from="0,0" to="1000,1000" coordsize="21600,21600" stroked="t" strokecolor="red">
                    <v:stroke joinstyle="round" endarrow="block"/>
                    <o:lock v:ext="edit" aspectratio="f"/>
                  </v:line>
                  <v:line id="Line 97" o:spid="_x0000_s1215" alt="http://www.zxxk.com" style="position:absolute" from="0,0" to="1000,1000" coordsize="21600,21600" stroked="t" strokecolor="red">
                    <v:stroke joinstyle="round" endarrow="block"/>
                    <o:lock v:ext="edit" aspectratio="f"/>
                  </v:line>
                </v:group>
                <v:shape id="Freeform 98" o:spid="_x0000_s1216" alt="http://www.zxxk.com" style="width:172;height:51;left:4580;position:absolute;top:6599" coordsize="172,51" o:spt="100" adj="-11796480,,5400" path="m,51l172,e" filled="f" stroked="t" strokecolor="red">
                  <v:stroke joinstyle="round" endarrow="block"/>
                  <v:path o:connecttype="custom" o:connectlocs="0,51;172,0" o:connectangles="0,0"/>
                  <o:lock v:ext="edit" aspectratio="f"/>
                </v:shape>
                <v:shape id="Freeform 99" o:spid="_x0000_s1217" alt="http://www.zxxk.com" style="width:192;height:41;left:4560;position:absolute;top:6080" coordsize="192,41" o:spt="100" adj="-11796480,,5400" path="m,l192,41e" filled="f" stroked="t" strokecolor="red">
                  <v:stroke joinstyle="round" endarrow="block"/>
                  <v:path o:connecttype="custom" o:connectlocs="0,0;192,41" o:connectangles="0,0"/>
                  <o:lock v:ext="edit" aspectratio="f"/>
                </v:shape>
                <w10:anchorlock/>
              </v:group>
            </w:pict>
          </mc:Fallback>
        </mc:AlternateContent>
      </w:r>
    </w:p>
    <w:p w:rsidR="00FE1B1E" w:rsidRPr="00664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sz w:val="24"/>
          <w:szCs w:val="24"/>
        </w:rPr>
        <w:t>13.</w:t>
      </w:r>
      <w:r w:rsidRPr="00664218" w:rsidR="00664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B1E" w:rsidRPr="00664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81100" cy="790575"/>
            <wp:effectExtent l="0" t="0" r="0" b="9525"/>
            <wp:docPr id="283" name="图片 28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198544" name="图片 283" descr="http://www.zxxk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B1E" w:rsidRPr="00664218" w:rsidP="00664218">
      <w:pPr>
        <w:pStyle w:val="DefaultParagraph"/>
        <w:spacing w:line="360" w:lineRule="auto"/>
        <w:rPr>
          <w:sz w:val="24"/>
          <w:szCs w:val="24"/>
        </w:rPr>
      </w:pPr>
      <w:r w:rsidRPr="00664218">
        <w:rPr>
          <w:rFonts w:eastAsiaTheme="minorEastAsia"/>
          <w:sz w:val="24"/>
          <w:szCs w:val="24"/>
        </w:rPr>
        <w:t>14.</w:t>
      </w:r>
      <w:r w:rsidRPr="00664218" w:rsidR="00664218">
        <w:rPr>
          <w:sz w:val="24"/>
          <w:szCs w:val="24"/>
        </w:rPr>
        <w:t xml:space="preserve"> </w:t>
      </w:r>
    </w:p>
    <w:p w:rsidR="00FE1B1E" w:rsidRPr="00664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5900" cy="866775"/>
            <wp:effectExtent l="0" t="0" r="0" b="9525"/>
            <wp:docPr id="286" name="图片 28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114905" name="图片 286" descr="http://www.zxxk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18" w:rsidRPr="00664218" w:rsidP="00664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sz w:val="24"/>
          <w:szCs w:val="24"/>
        </w:rPr>
        <w:t>15.</w:t>
      </w:r>
    </w:p>
    <w:p w:rsidR="00FE1B1E" w:rsidRPr="00664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sz w:val="24"/>
          <w:szCs w:val="24"/>
        </w:rPr>
        <w:t>（</w:t>
      </w:r>
      <w:r w:rsidRPr="00664218">
        <w:rPr>
          <w:rFonts w:ascii="Times New Roman" w:hAnsi="Times New Roman" w:cs="Times New Roman"/>
          <w:sz w:val="24"/>
          <w:szCs w:val="24"/>
        </w:rPr>
        <w:t>1</w:t>
      </w:r>
      <w:r w:rsidRPr="00664218">
        <w:rPr>
          <w:rFonts w:ascii="Times New Roman" w:hAnsi="Times New Roman" w:cs="Times New Roman"/>
          <w:sz w:val="24"/>
          <w:szCs w:val="24"/>
        </w:rPr>
        <w:t>）</w:t>
      </w:r>
      <w:r w:rsidRPr="006642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1150" cy="699135"/>
            <wp:effectExtent l="0" t="0" r="0" b="5715"/>
            <wp:docPr id="289" name="图片 28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996903" name="图片 289" descr="http://www.zxxk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657" cy="69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218">
        <w:rPr>
          <w:rFonts w:ascii="Times New Roman" w:hAnsi="Times New Roman" w:cs="Times New Roman"/>
          <w:sz w:val="24"/>
          <w:szCs w:val="24"/>
        </w:rPr>
        <w:t>或</w:t>
      </w:r>
      <w:r w:rsidRPr="006642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715645"/>
            <wp:effectExtent l="0" t="0" r="0" b="8255"/>
            <wp:docPr id="290" name="图片 29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239408" name="图片 290" descr="http://www.zxxk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96" cy="72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B1E" w:rsidRPr="006642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4218">
        <w:rPr>
          <w:rFonts w:ascii="Times New Roman" w:hAnsi="Times New Roman" w:cs="Times New Roman"/>
          <w:sz w:val="24"/>
          <w:szCs w:val="24"/>
        </w:rPr>
        <w:t>（</w:t>
      </w:r>
      <w:r w:rsidRPr="00664218">
        <w:rPr>
          <w:rFonts w:ascii="Times New Roman" w:hAnsi="Times New Roman" w:cs="Times New Roman"/>
          <w:sz w:val="24"/>
          <w:szCs w:val="24"/>
        </w:rPr>
        <w:t>2</w:t>
      </w:r>
      <w:r w:rsidRPr="00664218">
        <w:rPr>
          <w:rFonts w:ascii="Times New Roman" w:hAnsi="Times New Roman" w:cs="Times New Roman"/>
          <w:sz w:val="24"/>
          <w:szCs w:val="24"/>
        </w:rPr>
        <w:t>）</w:t>
      </w:r>
      <w:r w:rsidRPr="0066421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08250" cy="1171575"/>
            <wp:effectExtent l="0" t="0" r="6350" b="0"/>
            <wp:docPr id="291" name="图片 29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307107" name="图片 291" descr="http://www.zxxk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285" cy="117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B1E" w:rsidRPr="00664218">
      <w:pPr>
        <w:spacing w:line="360" w:lineRule="auto"/>
        <w:ind w:firstLine="2"/>
        <w:rPr>
          <w:rFonts w:ascii="Times New Roman" w:hAnsi="Times New Roman" w:cs="Times New Roman"/>
          <w:sz w:val="24"/>
          <w:szCs w:val="24"/>
        </w:rPr>
      </w:pPr>
    </w:p>
    <w:sectPr>
      <w:headerReference w:type="default" r:id="rId34"/>
      <w:footerReference w:type="default" r:id="rId3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 New Rom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三_GBK">
    <w:altName w:val="宋体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1B1E" w:rsidRPr="00866926" w:rsidP="00866926">
    <w:pPr>
      <w:ind w:firstLine="2415" w:firstLineChars="1150"/>
      <w:textAlignment w:val="center"/>
      <w:rPr>
        <w:color w:val="000000"/>
        <w:szCs w:val="21"/>
      </w:rPr>
    </w:pPr>
    <w:r>
      <w:rPr>
        <w:noProof/>
      </w:rPr>
      <w:drawing>
        <wp:inline distT="0" distB="0" distL="0" distR="0">
          <wp:extent cx="276225" cy="323850"/>
          <wp:effectExtent l="0" t="0" r="9525" b="0"/>
          <wp:docPr id="7" name="图片 7" descr="学科网(www.zxxk.com)--教育资源门户，提供试题试卷、教案、课件、教学论文、素材等各类教学资源库下载，还有大量丰富的教学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602191" name="Picture 1" descr="学科网LOGO源文件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000000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1270" t="0" r="0" b="1905"/>
              <wp:wrapNone/>
              <wp:docPr id="17" name="矩形 17" descr="学科网(www.zxxk.com)--教育资源门户，提供试题试卷、教案、课件、教学论文、素材等各类教学资源库下载，还有大量丰富的教学资讯！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926" w:rsidRPr="0081069C" w:rsidP="00866926">
                          <w:pPr>
                            <w:snapToGrid w:val="0"/>
                            <w:rPr>
                              <w:sz w:val="18"/>
                            </w:rPr>
                          </w:pPr>
                          <w:r w:rsidRPr="0081069C">
                            <w:rPr>
                              <w:sz w:val="18"/>
                            </w:rPr>
                            <w:fldChar w:fldCharType="begin"/>
                          </w:r>
                          <w:r w:rsidRPr="0081069C"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 w:rsidRPr="0081069C"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 w:rsidRPr="0081069C"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7" o:spid="_x0000_s2049" alt="说明: 学科网(www.zxxk.com)--教育资源门户，提供试题试卷、教案、课件、教学论文、素材等各类教学资源库下载，还有大量丰富的教学资讯！" style="width:4.55pt;height:10.35pt;margin-top:0;margin-left:-46.65pt;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none;position:absolute;visibility:visible;v-text-anchor:top;z-index:251660288" filled="f" stroked="f">
              <v:textbox style="mso-fit-shape-to-text:t" inset="0,0,0,0">
                <w:txbxContent>
                  <w:p w:rsidR="00866926" w:rsidRPr="0081069C" w:rsidP="00866926">
                    <w:pPr>
                      <w:snapToGrid w:val="0"/>
                      <w:rPr>
                        <w:sz w:val="18"/>
                      </w:rPr>
                    </w:pPr>
                    <w:r w:rsidRPr="0081069C">
                      <w:rPr>
                        <w:sz w:val="18"/>
                      </w:rPr>
                      <w:fldChar w:fldCharType="begin"/>
                    </w:r>
                    <w:r w:rsidRPr="0081069C">
                      <w:rPr>
                        <w:sz w:val="18"/>
                      </w:rPr>
                      <w:instrText xml:space="preserve"> PAGE  \* MERGEFORMAT </w:instrText>
                    </w:r>
                    <w:r w:rsidRPr="0081069C">
                      <w:rPr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 w:rsidRPr="0081069C"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7A43E3">
      <w:rPr>
        <w:rFonts w:hint="eastAsia"/>
      </w:rPr>
      <w:t>原创精品资源学科网独家享有版权，侵权必究</w:t>
    </w:r>
    <w:r>
      <w:rPr>
        <w:rFonts w:hint="eastAsia"/>
        <w:color w:val="000000"/>
        <w:szCs w:val="21"/>
      </w:rPr>
      <w:t>！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1B1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-538480</wp:posOffset>
          </wp:positionV>
          <wp:extent cx="7527290" cy="857250"/>
          <wp:effectExtent l="0" t="0" r="0" b="0"/>
          <wp:wrapSquare wrapText="bothSides"/>
          <wp:docPr id="2" name="图片 2" descr="学科网(www.zxxk.com)--教育资源门户，提供试题试卷、教案、课件、教学论文、素材等各类教学资源库下载，还有大量丰富的教学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190293" name="Picture 1" descr="页眉3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1E"/>
    <w:rsid w:val="002330E5"/>
    <w:rsid w:val="004F03BD"/>
    <w:rsid w:val="00664218"/>
    <w:rsid w:val="007A43E3"/>
    <w:rsid w:val="0081069C"/>
    <w:rsid w:val="00866926"/>
    <w:rsid w:val="00FE1B1E"/>
    <w:rsid w:val="09BB79E5"/>
    <w:rsid w:val="0FBA4459"/>
    <w:rsid w:val="12E5297A"/>
    <w:rsid w:val="1C757D0C"/>
    <w:rsid w:val="1D33765C"/>
    <w:rsid w:val="226235C7"/>
    <w:rsid w:val="2AAA2699"/>
    <w:rsid w:val="397138F4"/>
    <w:rsid w:val="3E9D6EEA"/>
    <w:rsid w:val="4A9E0B31"/>
    <w:rsid w:val="592600F1"/>
    <w:rsid w:val="739C751F"/>
    <w:rsid w:val="7B051F8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HTML Preformatted" w:semiHidden="0" w:uiPriority="0" w:unhideWhenUsed="0" w:qFormat="1"/>
    <w:lsdException w:name="Normal Table" w:qFormat="1"/>
    <w:lsdException w:name="Balloon Text" w:semiHidden="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1Char"/>
    <w:uiPriority w:val="9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har3"/>
    <w:qFormat/>
    <w:pPr>
      <w:spacing w:after="120"/>
    </w:pPr>
  </w:style>
  <w:style w:type="paragraph" w:styleId="PlainText">
    <w:name w:val="Plain Text"/>
    <w:basedOn w:val="Normal"/>
    <w:link w:val="Char1"/>
    <w:qFormat/>
    <w:rPr>
      <w:rFonts w:ascii="宋体" w:eastAsia="宋体" w:hAnsi="Courier New" w:cs="Courier New"/>
      <w:szCs w:val="21"/>
    </w:rPr>
  </w:style>
  <w:style w:type="paragraph" w:styleId="BalloonText">
    <w:name w:val="Balloon Text"/>
    <w:basedOn w:val="Normal"/>
    <w:link w:val="Char2"/>
    <w:uiPriority w:val="99"/>
    <w:qFormat/>
    <w:rPr>
      <w:rFonts w:eastAsia="宋体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</w:rPr>
  </w:style>
  <w:style w:type="paragraph" w:styleId="NormalWeb">
    <w:name w:val="Normal (Web)"/>
    <w:basedOn w:val="Normal"/>
    <w:link w:val="Char4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Emphasis">
    <w:name w:val="Emphasis"/>
    <w:qFormat/>
    <w:rPr>
      <w:color w:val="CC0000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paragraph" w:customStyle="1" w:styleId="DefaultParagraph">
    <w:name w:val="DefaultParagraph"/>
    <w:link w:val="DefaultParagraphChar"/>
    <w:qFormat/>
    <w:pPr>
      <w:spacing w:after="200" w:line="276" w:lineRule="auto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1">
    <w:name w:val="纯文本 Char"/>
    <w:link w:val="PlainText"/>
    <w:qFormat/>
    <w:locked/>
    <w:rPr>
      <w:rFonts w:ascii="宋体" w:eastAsia="宋体" w:hAnsi="Courier New" w:cs="Courier New"/>
      <w:szCs w:val="21"/>
    </w:rPr>
  </w:style>
  <w:style w:type="character" w:customStyle="1" w:styleId="Char10">
    <w:name w:val="纯文本 Char1"/>
    <w:basedOn w:val="DefaultParagraphFont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5">
    <w:name w:val="目录 (5) + 宋体"/>
    <w:qFormat/>
    <w:rPr>
      <w:rFonts w:ascii="宋体" w:eastAsia="宋体" w:cs="宋体"/>
      <w:b/>
      <w:bCs/>
      <w:sz w:val="22"/>
      <w:szCs w:val="22"/>
      <w:shd w:val="clear" w:color="auto" w:fill="FFFFFF"/>
    </w:rPr>
  </w:style>
  <w:style w:type="character" w:customStyle="1" w:styleId="DefaultParagraphChar">
    <w:name w:val="DefaultParagraph Char"/>
    <w:link w:val="DefaultParagraph"/>
    <w:qFormat/>
    <w:rPr>
      <w:rFonts w:ascii="Times New Roman" w:eastAsia="宋体" w:hAnsi="Times New Roman" w:cs="Times New Roman"/>
      <w:kern w:val="2"/>
      <w:sz w:val="21"/>
      <w:szCs w:val="22"/>
    </w:rPr>
  </w:style>
  <w:style w:type="paragraph" w:customStyle="1" w:styleId="Normal1">
    <w:name w:val="Normal_1"/>
    <w:qFormat/>
    <w:pPr>
      <w:widowControl w:val="0"/>
      <w:spacing w:after="200" w:line="276" w:lineRule="auto"/>
      <w:jc w:val="both"/>
    </w:pPr>
    <w:rPr>
      <w:rFonts w:ascii="Time New Romans" w:eastAsia="宋体" w:hAnsi="Time New Romans" w:cs="宋体"/>
      <w:kern w:val="2"/>
      <w:sz w:val="21"/>
      <w:szCs w:val="22"/>
    </w:rPr>
  </w:style>
  <w:style w:type="character" w:customStyle="1" w:styleId="40pt">
    <w:name w:val="正文文本 (4) + 间距 0 pt"/>
    <w:qFormat/>
    <w:rPr>
      <w:rFonts w:ascii="仿宋_GB2312" w:eastAsia="仿宋_GB2312" w:cs="仿宋_GB2312"/>
      <w:b/>
      <w:bCs/>
      <w:spacing w:val="10"/>
      <w:sz w:val="22"/>
      <w:szCs w:val="22"/>
      <w:u w:val="none"/>
      <w:shd w:val="clear" w:color="auto" w:fill="FFFFFF"/>
      <w:lang w:bidi="ar-SA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qFormat/>
    <w:pPr>
      <w:widowControl/>
      <w:spacing w:line="300" w:lineRule="auto"/>
      <w:ind w:firstLine="200" w:firstLineChars="200"/>
    </w:pPr>
    <w:rPr>
      <w:rFonts w:ascii="Times New Roman" w:eastAsia="宋体" w:hAnsi="Times New Roman" w:cs="Times New Roman"/>
    </w:rPr>
  </w:style>
  <w:style w:type="character" w:customStyle="1" w:styleId="qseq">
    <w:name w:val="qseq"/>
    <w:basedOn w:val="DefaultParagraphFont"/>
    <w:qFormat/>
  </w:style>
  <w:style w:type="character" w:customStyle="1" w:styleId="DefaultParagraphCharChar">
    <w:name w:val="DefaultParagraph Char Char"/>
    <w:qFormat/>
    <w:rPr>
      <w:rFonts w:hAnsi="Calibri"/>
      <w:kern w:val="2"/>
      <w:sz w:val="21"/>
      <w:szCs w:val="22"/>
      <w:lang w:bidi="ar-SA"/>
    </w:rPr>
  </w:style>
  <w:style w:type="character" w:customStyle="1" w:styleId="1Char">
    <w:name w:val="标题 1 Char"/>
    <w:basedOn w:val="DefaultParagraphFont"/>
    <w:link w:val="Heading1"/>
    <w:uiPriority w:val="9"/>
    <w:qFormat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Char2">
    <w:name w:val="批注框文本 Char"/>
    <w:link w:val="BalloonText"/>
    <w:uiPriority w:val="99"/>
    <w:qFormat/>
    <w:rPr>
      <w:rFonts w:eastAsia="宋体"/>
      <w:kern w:val="2"/>
      <w:sz w:val="18"/>
      <w:szCs w:val="18"/>
    </w:rPr>
  </w:style>
  <w:style w:type="character" w:customStyle="1" w:styleId="Char11">
    <w:name w:val="批注框文本 Char1"/>
    <w:basedOn w:val="DefaultParagraphFont"/>
    <w:uiPriority w:val="99"/>
    <w:semiHidden/>
    <w:qFormat/>
    <w:rPr>
      <w:kern w:val="2"/>
      <w:sz w:val="18"/>
      <w:szCs w:val="18"/>
    </w:rPr>
  </w:style>
  <w:style w:type="character" w:customStyle="1" w:styleId="subtitles0">
    <w:name w:val="sub_title s0"/>
    <w:basedOn w:val="DefaultParagraphFont"/>
    <w:qFormat/>
  </w:style>
  <w:style w:type="paragraph" w:customStyle="1" w:styleId="1">
    <w:name w:val="列出段落1"/>
    <w:basedOn w:val="Normal"/>
    <w:uiPriority w:val="34"/>
    <w:qFormat/>
    <w:pPr>
      <w:ind w:firstLine="420" w:firstLineChars="200"/>
    </w:pPr>
    <w:rPr>
      <w:rFonts w:ascii="Calibri" w:eastAsia="宋体" w:hAnsi="Calibri" w:cs="Times New Roman"/>
    </w:rPr>
  </w:style>
  <w:style w:type="character" w:customStyle="1" w:styleId="Char3">
    <w:name w:val="正文文本 Char"/>
    <w:link w:val="BodyText"/>
    <w:qFormat/>
    <w:rPr>
      <w:kern w:val="2"/>
      <w:sz w:val="21"/>
      <w:szCs w:val="22"/>
    </w:rPr>
  </w:style>
  <w:style w:type="character" w:customStyle="1" w:styleId="latexlinear">
    <w:name w:val="latex_linear"/>
    <w:qFormat/>
    <w:rPr>
      <w:rFonts w:cs="Times New Roman"/>
    </w:rPr>
  </w:style>
  <w:style w:type="character" w:customStyle="1" w:styleId="Char12">
    <w:name w:val="正文文本 Char1"/>
    <w:basedOn w:val="DefaultParagraphFont"/>
    <w:uiPriority w:val="99"/>
    <w:semiHidden/>
    <w:qFormat/>
    <w:rPr>
      <w:kern w:val="2"/>
      <w:sz w:val="21"/>
      <w:szCs w:val="22"/>
    </w:rPr>
  </w:style>
  <w:style w:type="character" w:customStyle="1" w:styleId="Char4">
    <w:name w:val="普通(网站) Char"/>
    <w:link w:val="NormalWeb"/>
    <w:qFormat/>
    <w:rPr>
      <w:rFonts w:ascii="宋体" w:eastAsia="宋体" w:hAnsi="宋体" w:cs="宋体"/>
      <w:sz w:val="24"/>
      <w:szCs w:val="24"/>
    </w:rPr>
  </w:style>
  <w:style w:type="character" w:customStyle="1" w:styleId="fontstyle21">
    <w:name w:val="fontstyle21"/>
    <w:qFormat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01">
    <w:name w:val="fontstyle01"/>
    <w:qFormat/>
    <w:rPr>
      <w:rFonts w:ascii="方正宋三_GBK" w:eastAsia="方正宋三_GBK" w:hint="eastAsia"/>
      <w:color w:val="000000"/>
      <w:sz w:val="22"/>
      <w:szCs w:val="22"/>
    </w:rPr>
  </w:style>
  <w:style w:type="character" w:customStyle="1" w:styleId="fontstyle71">
    <w:name w:val="fontstyle71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paragraph" w:customStyle="1" w:styleId="3">
    <w:name w:val="列出段落3"/>
    <w:basedOn w:val="Normal"/>
    <w:qFormat/>
    <w:pPr>
      <w:autoSpaceDE w:val="0"/>
      <w:autoSpaceDN w:val="0"/>
      <w:ind w:left="957" w:hanging="53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15">
    <w:name w:val="15"/>
    <w:qFormat/>
    <w:rPr>
      <w:rFonts w:ascii="Times New Roman" w:hAnsi="Times New Roman" w:cs="Times New Roman" w:hint="default"/>
    </w:rPr>
  </w:style>
  <w:style w:type="character" w:customStyle="1" w:styleId="HTMLChar">
    <w:name w:val="HTML 预设格式 Char"/>
    <w:basedOn w:val="DefaultParagraphFont"/>
    <w:link w:val="HTMLPreformatted"/>
    <w:rPr>
      <w:rFonts w:ascii="Arial" w:eastAsia="宋体" w:hAnsi="Arial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header" Target="header1.xml" /><Relationship Id="rId35" Type="http://schemas.openxmlformats.org/officeDocument/2006/relationships/footer" Target="footer1.xml" /><Relationship Id="rId36" Type="http://schemas.openxmlformats.org/officeDocument/2006/relationships/theme" Target="theme/theme1.xml" /><Relationship Id="rId37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0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9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F:\&#24037;&#20316;\2020\tsxiang123456\&#29289;&#29702;&#65288;&#20154;&#25945;&#29256;&#65289;\&#20013;&#32771;\2020&#20154;&#25945;&#29256;&#20013;&#32771;&#29289;&#29702;&#19987;&#39064;26-&#20809;&#23398;&#20316;&#22270;&#39064;.docx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43BCBC-393B-46DA-8E76-90567C20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2020人教版中考物理专题26-光学作图题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>China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2020浙版中考科学（物理）专题24-作图题（光学、力学、电磁学）.docx</dc:title>
  <dc:subject>2020浙版中考科学（物理）专题24-作图题（光学、力学、电磁学）.docx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2</cp:revision>
  <dcterms:created xsi:type="dcterms:W3CDTF">2020-06-01T09:39:00Z</dcterms:created>
  <dcterms:modified xsi:type="dcterms:W3CDTF">2020-06-01T09:39:00Z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